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A1A6A" w14:textId="242BBCEA" w:rsidR="00F662AB" w:rsidRPr="00F17857" w:rsidRDefault="00EB376D" w:rsidP="00EB376D">
      <w:pPr>
        <w:pStyle w:val="Brezrazmikov"/>
        <w:jc w:val="center"/>
        <w:rPr>
          <w:b/>
          <w:sz w:val="24"/>
        </w:rPr>
      </w:pPr>
      <w:r w:rsidRPr="00F17857">
        <w:rPr>
          <w:b/>
          <w:sz w:val="24"/>
        </w:rPr>
        <w:t>Vprašalnik za evalvacijo supervizirane prakse</w:t>
      </w:r>
      <w:r w:rsidR="00ED24A0">
        <w:rPr>
          <w:b/>
          <w:sz w:val="24"/>
        </w:rPr>
        <w:t xml:space="preserve"> - mentorji</w:t>
      </w:r>
    </w:p>
    <w:p w14:paraId="240417B8" w14:textId="77777777" w:rsidR="00F1467B" w:rsidRPr="00F17857" w:rsidRDefault="00F1467B" w:rsidP="00857141">
      <w:pPr>
        <w:pStyle w:val="Brezrazmikov"/>
      </w:pPr>
    </w:p>
    <w:tbl>
      <w:tblPr>
        <w:tblStyle w:val="Tabelamrea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6D7CA6" w:rsidRPr="00F17857" w14:paraId="49CC0E1A" w14:textId="77777777" w:rsidTr="004F5DD4">
        <w:tc>
          <w:tcPr>
            <w:tcW w:w="3227" w:type="dxa"/>
          </w:tcPr>
          <w:p w14:paraId="4C0EC50F" w14:textId="77777777" w:rsidR="00F1467B" w:rsidRPr="00F17857" w:rsidRDefault="00F1467B" w:rsidP="00F1467B">
            <w:pPr>
              <w:pStyle w:val="Brezrazmikov"/>
              <w:rPr>
                <w:b/>
              </w:rPr>
            </w:pPr>
            <w:r w:rsidRPr="00F17857">
              <w:rPr>
                <w:b/>
              </w:rPr>
              <w:t>Mentor:</w:t>
            </w:r>
          </w:p>
        </w:tc>
        <w:tc>
          <w:tcPr>
            <w:tcW w:w="6946" w:type="dxa"/>
          </w:tcPr>
          <w:p w14:paraId="6DAABAC5" w14:textId="77777777" w:rsidR="00F1467B" w:rsidRPr="00F17857" w:rsidRDefault="00F1467B" w:rsidP="00F1467B">
            <w:pPr>
              <w:pStyle w:val="Brezrazmikov"/>
              <w:rPr>
                <w:u w:val="single"/>
              </w:rPr>
            </w:pPr>
          </w:p>
        </w:tc>
      </w:tr>
      <w:tr w:rsidR="006D7CA6" w:rsidRPr="00F17857" w14:paraId="40330413" w14:textId="77777777" w:rsidTr="004F5DD4">
        <w:tc>
          <w:tcPr>
            <w:tcW w:w="3227" w:type="dxa"/>
          </w:tcPr>
          <w:p w14:paraId="3445E312" w14:textId="77777777" w:rsidR="00F1467B" w:rsidRPr="00F17857" w:rsidRDefault="00F1467B" w:rsidP="00F1467B">
            <w:pPr>
              <w:pStyle w:val="Brezrazmikov"/>
              <w:rPr>
                <w:b/>
              </w:rPr>
            </w:pPr>
            <w:r w:rsidRPr="00F17857">
              <w:rPr>
                <w:b/>
              </w:rPr>
              <w:t>Mentoriranec:</w:t>
            </w:r>
          </w:p>
        </w:tc>
        <w:tc>
          <w:tcPr>
            <w:tcW w:w="6946" w:type="dxa"/>
          </w:tcPr>
          <w:p w14:paraId="78250B64" w14:textId="77777777" w:rsidR="00F1467B" w:rsidRPr="00F17857" w:rsidRDefault="00F1467B" w:rsidP="00F1467B">
            <w:pPr>
              <w:pStyle w:val="Brezrazmikov"/>
              <w:rPr>
                <w:u w:val="single"/>
              </w:rPr>
            </w:pPr>
          </w:p>
        </w:tc>
      </w:tr>
      <w:tr w:rsidR="006D7CA6" w:rsidRPr="00F17857" w14:paraId="03088645" w14:textId="77777777" w:rsidTr="004F5DD4">
        <w:tc>
          <w:tcPr>
            <w:tcW w:w="3227" w:type="dxa"/>
          </w:tcPr>
          <w:p w14:paraId="0030136A" w14:textId="465C5358" w:rsidR="00F1467B" w:rsidRPr="00F17857" w:rsidRDefault="00F1467B" w:rsidP="00F0073A">
            <w:pPr>
              <w:pStyle w:val="Brezrazmikov"/>
              <w:rPr>
                <w:b/>
              </w:rPr>
            </w:pPr>
            <w:r w:rsidRPr="00F17857">
              <w:rPr>
                <w:b/>
              </w:rPr>
              <w:t xml:space="preserve">Trajanje </w:t>
            </w:r>
            <w:r w:rsidR="00F0073A">
              <w:rPr>
                <w:b/>
              </w:rPr>
              <w:t>mentoriranja</w:t>
            </w:r>
            <w:r w:rsidRPr="00F17857">
              <w:rPr>
                <w:b/>
              </w:rPr>
              <w:t xml:space="preserve"> (od-do):</w:t>
            </w:r>
          </w:p>
        </w:tc>
        <w:tc>
          <w:tcPr>
            <w:tcW w:w="6946" w:type="dxa"/>
          </w:tcPr>
          <w:p w14:paraId="4F657A10" w14:textId="77777777" w:rsidR="00F1467B" w:rsidRPr="00F17857" w:rsidRDefault="00F1467B" w:rsidP="00F1467B">
            <w:pPr>
              <w:pStyle w:val="Brezrazmikov"/>
              <w:rPr>
                <w:u w:val="single"/>
              </w:rPr>
            </w:pPr>
          </w:p>
        </w:tc>
      </w:tr>
      <w:tr w:rsidR="006D7CA6" w:rsidRPr="00F17857" w14:paraId="37476F0D" w14:textId="77777777" w:rsidTr="004F5DD4">
        <w:tc>
          <w:tcPr>
            <w:tcW w:w="3227" w:type="dxa"/>
          </w:tcPr>
          <w:p w14:paraId="7913A761" w14:textId="4F739C6E" w:rsidR="00F1467B" w:rsidRPr="00F17857" w:rsidRDefault="00F1467B" w:rsidP="00F0073A">
            <w:pPr>
              <w:pStyle w:val="Brezrazmikov"/>
              <w:rPr>
                <w:b/>
              </w:rPr>
            </w:pPr>
            <w:r w:rsidRPr="00F17857">
              <w:rPr>
                <w:b/>
              </w:rPr>
              <w:t xml:space="preserve">Okvirno število ur </w:t>
            </w:r>
            <w:r w:rsidR="00F0073A">
              <w:rPr>
                <w:b/>
              </w:rPr>
              <w:t>mentoriranja</w:t>
            </w:r>
            <w:r w:rsidRPr="00F17857">
              <w:rPr>
                <w:b/>
              </w:rPr>
              <w:t>:</w:t>
            </w:r>
          </w:p>
        </w:tc>
        <w:tc>
          <w:tcPr>
            <w:tcW w:w="6946" w:type="dxa"/>
          </w:tcPr>
          <w:p w14:paraId="02093BCA" w14:textId="77777777" w:rsidR="00F1467B" w:rsidRPr="00F17857" w:rsidRDefault="00F1467B" w:rsidP="00F1467B">
            <w:pPr>
              <w:pStyle w:val="Brezrazmikov"/>
              <w:rPr>
                <w:u w:val="single"/>
              </w:rPr>
            </w:pPr>
          </w:p>
        </w:tc>
      </w:tr>
    </w:tbl>
    <w:p w14:paraId="4A7C282E" w14:textId="77777777" w:rsidR="00F1467B" w:rsidRDefault="00F1467B" w:rsidP="00F1467B">
      <w:pPr>
        <w:pStyle w:val="Brezrazmikov"/>
        <w:rPr>
          <w:u w:val="single"/>
        </w:rPr>
      </w:pPr>
    </w:p>
    <w:p w14:paraId="0DFCBCC2" w14:textId="1C0A8D73" w:rsidR="008335A1" w:rsidRDefault="00A37C21" w:rsidP="00F1467B">
      <w:pPr>
        <w:pStyle w:val="Brezrazmikov"/>
        <w:rPr>
          <w:u w:val="single"/>
        </w:rPr>
      </w:pPr>
      <w:r>
        <w:rPr>
          <w:u w:val="single"/>
        </w:rPr>
        <w:t xml:space="preserve">Prosimo vas, da izpolnite vprašalnik o </w:t>
      </w:r>
      <w:r w:rsidR="00F0073A">
        <w:rPr>
          <w:u w:val="single"/>
        </w:rPr>
        <w:t>mentoriranju supervizirane prakse</w:t>
      </w:r>
      <w:r>
        <w:rPr>
          <w:u w:val="single"/>
        </w:rPr>
        <w:t xml:space="preserve">, ki ste </w:t>
      </w:r>
      <w:r w:rsidR="00F0073A">
        <w:rPr>
          <w:u w:val="single"/>
        </w:rPr>
        <w:t>ga</w:t>
      </w:r>
      <w:r>
        <w:rPr>
          <w:u w:val="single"/>
        </w:rPr>
        <w:t xml:space="preserve"> izvajali v okviru projekta. Če ste</w:t>
      </w:r>
      <w:r w:rsidR="005121DF">
        <w:rPr>
          <w:u w:val="single"/>
        </w:rPr>
        <w:t xml:space="preserve"> </w:t>
      </w:r>
      <w:r w:rsidR="00F0073A">
        <w:rPr>
          <w:u w:val="single"/>
        </w:rPr>
        <w:t>mentorirali več kot enega mentoriranca</w:t>
      </w:r>
      <w:r>
        <w:rPr>
          <w:u w:val="single"/>
        </w:rPr>
        <w:t>, lahko določene dele vprašalnika izpolnite samo enkrat</w:t>
      </w:r>
      <w:r w:rsidR="00CB07E3">
        <w:rPr>
          <w:u w:val="single"/>
        </w:rPr>
        <w:t>, dele, ki se nanašajo na specifičnega mentoriranca</w:t>
      </w:r>
      <w:r w:rsidR="00BD55C3">
        <w:rPr>
          <w:u w:val="single"/>
        </w:rPr>
        <w:t>,</w:t>
      </w:r>
      <w:r w:rsidR="00CB07E3">
        <w:rPr>
          <w:u w:val="single"/>
        </w:rPr>
        <w:t xml:space="preserve"> pa za vsakega </w:t>
      </w:r>
      <w:r w:rsidR="00BD55C3">
        <w:rPr>
          <w:u w:val="single"/>
        </w:rPr>
        <w:t xml:space="preserve">mentoriranca </w:t>
      </w:r>
      <w:r w:rsidR="00CB07E3">
        <w:rPr>
          <w:u w:val="single"/>
        </w:rPr>
        <w:t xml:space="preserve">posebej (v ločenih vprašalnikih). </w:t>
      </w:r>
      <w:r w:rsidR="00CB07E3" w:rsidRPr="002429D8">
        <w:rPr>
          <w:b/>
        </w:rPr>
        <w:t xml:space="preserve">Vaši odgovori so za evalvacijo </w:t>
      </w:r>
      <w:r w:rsidR="005121DF" w:rsidRPr="002429D8">
        <w:rPr>
          <w:b/>
        </w:rPr>
        <w:t xml:space="preserve">supervizirane </w:t>
      </w:r>
      <w:r w:rsidR="00CB07E3" w:rsidRPr="002429D8">
        <w:rPr>
          <w:b/>
        </w:rPr>
        <w:t xml:space="preserve">prakse, projekta in za postavljanje sistema </w:t>
      </w:r>
      <w:r w:rsidR="004562E8" w:rsidRPr="002429D8">
        <w:rPr>
          <w:b/>
        </w:rPr>
        <w:t xml:space="preserve">supervizirane prakse </w:t>
      </w:r>
      <w:r w:rsidR="00CB07E3" w:rsidRPr="002429D8">
        <w:rPr>
          <w:b/>
        </w:rPr>
        <w:t xml:space="preserve">zelo pomembni, tako da vas prosimo, da si vzamete čas za razmislek o vprašanjih in nanje zanesljivo </w:t>
      </w:r>
      <w:r w:rsidR="00CB2353" w:rsidRPr="002429D8">
        <w:rPr>
          <w:b/>
        </w:rPr>
        <w:t xml:space="preserve">ter dovolj podrobno </w:t>
      </w:r>
      <w:r w:rsidR="00CB07E3" w:rsidRPr="002429D8">
        <w:rPr>
          <w:b/>
        </w:rPr>
        <w:t>odgovorite. Za vas čas in trud se vam že vnaprej zahvaljujemo!</w:t>
      </w:r>
    </w:p>
    <w:p w14:paraId="77B68E9F" w14:textId="77777777" w:rsidR="002875EB" w:rsidRDefault="002875EB" w:rsidP="00F1467B">
      <w:pPr>
        <w:pStyle w:val="Brezrazmikov"/>
        <w:rPr>
          <w:u w:val="single"/>
        </w:rPr>
      </w:pPr>
    </w:p>
    <w:p w14:paraId="318A67B8" w14:textId="0D8F2D1A" w:rsidR="002875EB" w:rsidRDefault="002875EB" w:rsidP="00F1467B">
      <w:pPr>
        <w:pStyle w:val="Brezrazmikov"/>
        <w:rPr>
          <w:u w:val="single"/>
        </w:rPr>
      </w:pPr>
      <w:r>
        <w:rPr>
          <w:u w:val="single"/>
        </w:rPr>
        <w:t xml:space="preserve">V prvem delu vprašalnik </w:t>
      </w:r>
      <w:r w:rsidR="00943E7E">
        <w:rPr>
          <w:u w:val="single"/>
        </w:rPr>
        <w:t xml:space="preserve">približno </w:t>
      </w:r>
      <w:r>
        <w:rPr>
          <w:u w:val="single"/>
        </w:rPr>
        <w:t>sledi strukturi</w:t>
      </w:r>
      <w:r w:rsidR="00E379A6">
        <w:rPr>
          <w:u w:val="single"/>
        </w:rPr>
        <w:t xml:space="preserve"> specifičnega dela sporazuma o mentoriranju.</w:t>
      </w:r>
      <w:r>
        <w:rPr>
          <w:u w:val="single"/>
        </w:rPr>
        <w:t xml:space="preserve"> V drugem delu so vprašanja, ki se nanašajo na izvedbo </w:t>
      </w:r>
      <w:r w:rsidR="00F0073A">
        <w:rPr>
          <w:u w:val="single"/>
        </w:rPr>
        <w:t>mentoriranja</w:t>
      </w:r>
      <w:r w:rsidR="004562E8">
        <w:rPr>
          <w:u w:val="single"/>
        </w:rPr>
        <w:t xml:space="preserve">, </w:t>
      </w:r>
      <w:r>
        <w:rPr>
          <w:u w:val="single"/>
        </w:rPr>
        <w:t>in splošna vprašanja.</w:t>
      </w:r>
    </w:p>
    <w:p w14:paraId="530171EF" w14:textId="77777777" w:rsidR="00F54AB2" w:rsidRPr="00F17857" w:rsidRDefault="00F54AB2" w:rsidP="006370FE">
      <w:pPr>
        <w:spacing w:after="0" w:line="240" w:lineRule="auto"/>
        <w:rPr>
          <w:rStyle w:val="hps"/>
          <w:rFonts w:asciiTheme="minorHAnsi" w:hAnsiTheme="minorHAnsi" w:cs="Arial"/>
          <w:b/>
          <w:color w:val="222222"/>
          <w:sz w:val="24"/>
          <w:szCs w:val="24"/>
        </w:rPr>
      </w:pPr>
    </w:p>
    <w:p w14:paraId="315BFAF7" w14:textId="228FFBC5" w:rsidR="006211D5" w:rsidRPr="00E379A6" w:rsidRDefault="009D5C96" w:rsidP="000B2D33">
      <w:pPr>
        <w:pStyle w:val="Brezrazmikov"/>
        <w:rPr>
          <w:b/>
        </w:rPr>
      </w:pPr>
      <w:r w:rsidRPr="00E379A6">
        <w:rPr>
          <w:b/>
        </w:rPr>
        <w:t>Pri tem delu si lahko pomagate s pregledom specifičnega dela vašega sporazuma o mentoriranju.</w:t>
      </w:r>
    </w:p>
    <w:p w14:paraId="3DC702FE" w14:textId="77777777" w:rsidR="000B2D33" w:rsidRDefault="000B2D33" w:rsidP="000B2D33">
      <w:pPr>
        <w:spacing w:after="0" w:line="240" w:lineRule="auto"/>
        <w:rPr>
          <w:rStyle w:val="hps"/>
          <w:rFonts w:asciiTheme="minorHAnsi" w:hAnsiTheme="minorHAnsi"/>
          <w:sz w:val="24"/>
          <w:szCs w:val="24"/>
        </w:rPr>
      </w:pPr>
    </w:p>
    <w:p w14:paraId="6EA3BB72" w14:textId="4F024811" w:rsidR="00AE2AD2" w:rsidRPr="005A5C76" w:rsidRDefault="00AE2AD2" w:rsidP="000B2D33">
      <w:pPr>
        <w:spacing w:after="0" w:line="240" w:lineRule="auto"/>
        <w:rPr>
          <w:rStyle w:val="hps"/>
          <w:rFonts w:asciiTheme="minorHAnsi" w:hAnsiTheme="minorHAnsi"/>
          <w:i/>
          <w:szCs w:val="24"/>
        </w:rPr>
      </w:pPr>
      <w:r w:rsidRPr="005A5C76">
        <w:rPr>
          <w:rStyle w:val="hps"/>
          <w:rFonts w:asciiTheme="minorHAnsi" w:hAnsiTheme="minorHAnsi"/>
          <w:i/>
          <w:szCs w:val="24"/>
        </w:rPr>
        <w:t>Ocenjujete na lestvici od 1</w:t>
      </w:r>
      <w:r w:rsidR="005D49B3">
        <w:rPr>
          <w:rStyle w:val="hps"/>
          <w:rFonts w:asciiTheme="minorHAnsi" w:hAnsiTheme="minorHAnsi"/>
          <w:i/>
          <w:szCs w:val="24"/>
        </w:rPr>
        <w:t xml:space="preserve"> do </w:t>
      </w:r>
      <w:r w:rsidRPr="005A5C76">
        <w:rPr>
          <w:rStyle w:val="hps"/>
          <w:rFonts w:asciiTheme="minorHAnsi" w:hAnsiTheme="minorHAnsi"/>
          <w:i/>
          <w:szCs w:val="24"/>
        </w:rPr>
        <w:t xml:space="preserve">5, pri čemer </w:t>
      </w:r>
      <w:r w:rsidR="002805DA">
        <w:rPr>
          <w:rStyle w:val="hps"/>
          <w:rFonts w:asciiTheme="minorHAnsi" w:hAnsiTheme="minorHAnsi"/>
          <w:i/>
          <w:szCs w:val="24"/>
        </w:rPr>
        <w:t xml:space="preserve">številke pomenijo: </w:t>
      </w:r>
      <w:r w:rsidRPr="005A5C76">
        <w:rPr>
          <w:rStyle w:val="hps"/>
          <w:rFonts w:asciiTheme="minorHAnsi" w:hAnsiTheme="minorHAnsi"/>
          <w:i/>
          <w:szCs w:val="24"/>
        </w:rPr>
        <w:t>1</w:t>
      </w:r>
      <w:r w:rsidR="005D49B3">
        <w:rPr>
          <w:rStyle w:val="hps"/>
          <w:rFonts w:asciiTheme="minorHAnsi" w:hAnsiTheme="minorHAnsi"/>
          <w:i/>
          <w:szCs w:val="24"/>
        </w:rPr>
        <w:t xml:space="preserve"> </w:t>
      </w:r>
      <w:r w:rsidR="002805DA">
        <w:rPr>
          <w:rStyle w:val="hps"/>
          <w:rFonts w:asciiTheme="minorHAnsi" w:hAnsiTheme="minorHAnsi"/>
          <w:i/>
          <w:szCs w:val="24"/>
        </w:rPr>
        <w:t xml:space="preserve">– </w:t>
      </w:r>
      <w:r w:rsidRPr="005A5C76">
        <w:rPr>
          <w:rStyle w:val="hps"/>
          <w:rFonts w:asciiTheme="minorHAnsi" w:hAnsiTheme="minorHAnsi"/>
          <w:i/>
          <w:szCs w:val="24"/>
        </w:rPr>
        <w:t>sploh ne drži; 2</w:t>
      </w:r>
      <w:r w:rsidR="005D49B3">
        <w:rPr>
          <w:rStyle w:val="hps"/>
          <w:rFonts w:asciiTheme="minorHAnsi" w:hAnsiTheme="minorHAnsi"/>
          <w:i/>
          <w:szCs w:val="24"/>
        </w:rPr>
        <w:t xml:space="preserve"> </w:t>
      </w:r>
      <w:r w:rsidR="002805DA">
        <w:rPr>
          <w:rStyle w:val="hps"/>
          <w:rFonts w:asciiTheme="minorHAnsi" w:hAnsiTheme="minorHAnsi"/>
          <w:i/>
          <w:szCs w:val="24"/>
        </w:rPr>
        <w:t xml:space="preserve">– </w:t>
      </w:r>
      <w:r w:rsidRPr="005A5C76">
        <w:rPr>
          <w:rStyle w:val="hps"/>
          <w:rFonts w:asciiTheme="minorHAnsi" w:hAnsiTheme="minorHAnsi"/>
          <w:i/>
          <w:szCs w:val="24"/>
        </w:rPr>
        <w:t>drži v manjši meri; 3</w:t>
      </w:r>
      <w:r w:rsidR="002805DA">
        <w:rPr>
          <w:rStyle w:val="hps"/>
          <w:rFonts w:asciiTheme="minorHAnsi" w:hAnsiTheme="minorHAnsi"/>
          <w:i/>
          <w:szCs w:val="24"/>
        </w:rPr>
        <w:t xml:space="preserve"> –</w:t>
      </w:r>
      <w:r w:rsidR="005D49B3">
        <w:rPr>
          <w:rStyle w:val="hps"/>
          <w:rFonts w:asciiTheme="minorHAnsi" w:hAnsiTheme="minorHAnsi"/>
          <w:i/>
          <w:szCs w:val="24"/>
        </w:rPr>
        <w:t xml:space="preserve"> </w:t>
      </w:r>
      <w:r w:rsidR="00CB6917">
        <w:rPr>
          <w:rStyle w:val="hps"/>
          <w:rFonts w:asciiTheme="minorHAnsi" w:hAnsiTheme="minorHAnsi"/>
          <w:i/>
          <w:szCs w:val="24"/>
        </w:rPr>
        <w:t>zmerno drži</w:t>
      </w:r>
      <w:r w:rsidRPr="005A5C76">
        <w:rPr>
          <w:rStyle w:val="hps"/>
          <w:rFonts w:asciiTheme="minorHAnsi" w:hAnsiTheme="minorHAnsi"/>
          <w:i/>
          <w:szCs w:val="24"/>
        </w:rPr>
        <w:t>; 4</w:t>
      </w:r>
      <w:r w:rsidR="005D49B3">
        <w:rPr>
          <w:rStyle w:val="hps"/>
          <w:rFonts w:asciiTheme="minorHAnsi" w:hAnsiTheme="minorHAnsi"/>
          <w:i/>
          <w:szCs w:val="24"/>
        </w:rPr>
        <w:t xml:space="preserve"> </w:t>
      </w:r>
      <w:r w:rsidR="002805DA">
        <w:rPr>
          <w:rStyle w:val="hps"/>
          <w:rFonts w:asciiTheme="minorHAnsi" w:hAnsiTheme="minorHAnsi"/>
          <w:i/>
          <w:szCs w:val="24"/>
        </w:rPr>
        <w:t xml:space="preserve">– </w:t>
      </w:r>
      <w:r w:rsidR="00CB6917">
        <w:rPr>
          <w:rStyle w:val="hps"/>
          <w:rFonts w:asciiTheme="minorHAnsi" w:hAnsiTheme="minorHAnsi"/>
          <w:i/>
          <w:szCs w:val="24"/>
        </w:rPr>
        <w:t xml:space="preserve">v veliki meri </w:t>
      </w:r>
      <w:r w:rsidRPr="005A5C76">
        <w:rPr>
          <w:rStyle w:val="hps"/>
          <w:rFonts w:asciiTheme="minorHAnsi" w:hAnsiTheme="minorHAnsi"/>
          <w:i/>
          <w:szCs w:val="24"/>
        </w:rPr>
        <w:t>drži; 5</w:t>
      </w:r>
      <w:r w:rsidR="005D49B3">
        <w:rPr>
          <w:rStyle w:val="hps"/>
          <w:rFonts w:asciiTheme="minorHAnsi" w:hAnsiTheme="minorHAnsi"/>
          <w:i/>
          <w:szCs w:val="24"/>
        </w:rPr>
        <w:t xml:space="preserve"> </w:t>
      </w:r>
      <w:r w:rsidR="002805DA">
        <w:rPr>
          <w:rStyle w:val="hps"/>
          <w:rFonts w:asciiTheme="minorHAnsi" w:hAnsiTheme="minorHAnsi"/>
          <w:i/>
          <w:szCs w:val="24"/>
        </w:rPr>
        <w:t xml:space="preserve">– </w:t>
      </w:r>
      <w:r w:rsidRPr="005A5C76">
        <w:rPr>
          <w:rStyle w:val="hps"/>
          <w:rFonts w:asciiTheme="minorHAnsi" w:hAnsiTheme="minorHAnsi"/>
          <w:i/>
          <w:szCs w:val="24"/>
        </w:rPr>
        <w:t>popolnoma drži.</w:t>
      </w:r>
      <w:r w:rsidR="00CB6917">
        <w:rPr>
          <w:rStyle w:val="hps"/>
          <w:rFonts w:asciiTheme="minorHAnsi" w:hAnsiTheme="minorHAnsi"/>
          <w:i/>
          <w:szCs w:val="24"/>
        </w:rPr>
        <w:t xml:space="preserve"> </w:t>
      </w:r>
      <w:r w:rsidR="00CB6917" w:rsidRPr="002429D8">
        <w:rPr>
          <w:rStyle w:val="hps"/>
          <w:rFonts w:asciiTheme="minorHAnsi" w:hAnsiTheme="minorHAnsi"/>
          <w:b/>
          <w:i/>
          <w:szCs w:val="24"/>
        </w:rPr>
        <w:t>V desnem stolpcu pojasnite svojo oceno, še posebej, če ta ne dosega vrednosti 5.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382"/>
        <w:gridCol w:w="381"/>
        <w:gridCol w:w="379"/>
        <w:gridCol w:w="379"/>
        <w:gridCol w:w="379"/>
        <w:gridCol w:w="3840"/>
      </w:tblGrid>
      <w:tr w:rsidR="007470AE" w:rsidRPr="007470AE" w14:paraId="2FA603AE" w14:textId="77777777" w:rsidTr="007470AE">
        <w:trPr>
          <w:trHeight w:val="58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D27" w14:textId="77777777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FF7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Ocenite uspešnost: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CFE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Komentar odgovora:</w:t>
            </w:r>
          </w:p>
        </w:tc>
      </w:tr>
      <w:tr w:rsidR="007470AE" w:rsidRPr="007470AE" w14:paraId="62855169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806" w14:textId="329F6A36" w:rsidR="007470AE" w:rsidRPr="007470AE" w:rsidRDefault="007470AE" w:rsidP="00A6467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Moja pričakovanja do mentoriranja s</w:t>
            </w:r>
            <w:r w:rsidR="00A64675">
              <w:rPr>
                <w:rFonts w:ascii="Calibri" w:eastAsia="Times New Roman" w:hAnsi="Calibri" w:cs="Times New Roman"/>
                <w:color w:val="222222"/>
                <w:lang w:eastAsia="sl-SI"/>
              </w:rPr>
              <w:t>o bila ustrezna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918A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4049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12C1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2EAF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CEBB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00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7470AE" w:rsidRPr="007470AE" w14:paraId="50F3C949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8F0" w14:textId="01A66457" w:rsidR="007470AE" w:rsidRPr="007470AE" w:rsidRDefault="007470AE" w:rsidP="0035640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Moja pričakovanja do mentoriranja so se izpolnila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8953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22B3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F616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614A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2FAC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084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7470AE" w:rsidRPr="007470AE" w14:paraId="7BB7B0DF" w14:textId="77777777" w:rsidTr="007470AE">
        <w:trPr>
          <w:trHeight w:val="85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D7D" w14:textId="11CECF02" w:rsidR="007470AE" w:rsidRPr="007470AE" w:rsidRDefault="007470AE" w:rsidP="00A6467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 xml:space="preserve">Pričakovanja mentoriranca </w:t>
            </w:r>
            <w:r w:rsidR="00A64675">
              <w:rPr>
                <w:rFonts w:ascii="Calibri" w:eastAsia="Times New Roman" w:hAnsi="Calibri" w:cs="Times New Roman"/>
                <w:color w:val="222222"/>
                <w:lang w:eastAsia="sl-SI"/>
              </w:rPr>
              <w:t>do mentoriranja so bila ustrezna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F153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F0D7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5355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9495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F484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445E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7470AE" w:rsidRPr="007470AE" w14:paraId="06ABDF95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C6A" w14:textId="05D619F6" w:rsidR="007470AE" w:rsidRPr="007470AE" w:rsidRDefault="007470AE" w:rsidP="0035640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Menim, da so se pričakovanja mentoriranca do mentoriranja izpolnila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1CA8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442D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68F6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6D73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A494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8666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7470AE" w:rsidRPr="007470AE" w14:paraId="1A174CD2" w14:textId="77777777" w:rsidTr="007470AE">
        <w:trPr>
          <w:trHeight w:val="93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985" w14:textId="448B060C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Z mentorirancem sva ustrezno opredelila kontekst mentoriranja glede na njegove potrebe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B43F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9FD1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E0FA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BEAC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9CE2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602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7470AE" w:rsidRPr="007470AE" w14:paraId="2CFDC3E5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9AE" w14:textId="311B4A3E" w:rsidR="007470AE" w:rsidRPr="007470AE" w:rsidRDefault="007470AE" w:rsidP="00CB23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Z mentorirancem sva uspešno postavila cilje supervizirane prakse</w:t>
            </w:r>
            <w:r w:rsidR="004562E8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93F7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6DEF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1F66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6106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44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BBC8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470AE" w:rsidRPr="007470AE" w14:paraId="06A856D4" w14:textId="77777777" w:rsidTr="007470AE">
        <w:trPr>
          <w:trHeight w:val="92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2AC" w14:textId="096FC7E9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lastRenderedPageBreak/>
              <w:t>Z mentorirancem sva uspešno spremljala ustreznost začrtanih ciljev in njihovega doseganja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7918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4192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4C31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B896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297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B5D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470AE" w:rsidRPr="007470AE" w14:paraId="027E3C30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6E8" w14:textId="2054F782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Uspešno sem spremljal razvoj primarnih kompetenc mentoriranca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552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71DD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EF79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B3AC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A899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CAA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470AE" w:rsidRPr="007470AE" w14:paraId="6195BA21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BAB" w14:textId="76A8031A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Uspešno sem spremljal razvoj usposobitvenih kompetenc mentoriranca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9BBC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5942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0A45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FC56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787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AA4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470AE" w:rsidRPr="007470AE" w14:paraId="2647BBE2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B0D" w14:textId="7C823D85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Uspešno sem spremljal razvoj mentorskega odnosa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6D41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0DB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DFD1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B4EAE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FC7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E30" w14:textId="6097D654" w:rsidR="007470AE" w:rsidRPr="006F1C0D" w:rsidRDefault="007470AE" w:rsidP="006F1C0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7470AE" w:rsidRPr="007470AE" w14:paraId="7CCD98A1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BC7" w14:textId="7C3F0DB3" w:rsidR="007470AE" w:rsidRPr="007470AE" w:rsidRDefault="007470AE" w:rsidP="00CB23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Z mentorirancem sva uspešno dokumentirala supervizirano prakso</w:t>
            </w:r>
            <w:r w:rsidR="004562E8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F07D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1EB63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1818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367A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D1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4EC5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470AE" w:rsidRPr="007470AE" w14:paraId="5F714C15" w14:textId="77777777" w:rsidTr="007470AE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A1C" w14:textId="578A4FA5" w:rsidR="007470AE" w:rsidRPr="007470AE" w:rsidRDefault="007470AE" w:rsidP="002805D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Z mentorirancem sva uspešno načrtovala delo po končani supervizirani praksi</w:t>
            </w:r>
            <w:r w:rsidR="004562E8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EDAB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7895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E690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F4AA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C2C7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56E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470AE" w:rsidRPr="007470AE" w14:paraId="79EFF642" w14:textId="77777777" w:rsidTr="00C31F90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AA4" w14:textId="3117A3D2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Mentoriranec je na srečanja prinašal dogovorjeno dokumentacijo in materiale</w:t>
            </w:r>
            <w:r w:rsidR="00CB6917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4E678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489D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0594B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7D2C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C2D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737" w14:textId="3CFC3578" w:rsidR="007470AE" w:rsidRPr="007470AE" w:rsidRDefault="007470AE" w:rsidP="00CB69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Napiši</w:t>
            </w:r>
            <w:r w:rsidR="00CB6917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te,</w:t>
            </w: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 xml:space="preserve"> katere</w:t>
            </w:r>
            <w:r w:rsidR="00CB6917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:</w:t>
            </w:r>
          </w:p>
        </w:tc>
      </w:tr>
      <w:tr w:rsidR="007470AE" w:rsidRPr="007470AE" w14:paraId="2F7AE106" w14:textId="77777777" w:rsidTr="00C31F90">
        <w:trPr>
          <w:trHeight w:val="7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6CB" w14:textId="705DC0FA" w:rsidR="007470AE" w:rsidRPr="007470AE" w:rsidRDefault="007470AE" w:rsidP="004562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222222"/>
                <w:lang w:eastAsia="sl-SI"/>
              </w:rPr>
              <w:t>Prinešena dokumentacija in materiali so pripomogli k boljši izvedbi supervizirane prakse</w:t>
            </w:r>
            <w:r w:rsidR="00C31F90"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C41D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797B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4191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485E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1F2E" w14:textId="77777777" w:rsidR="007470AE" w:rsidRPr="007470AE" w:rsidRDefault="007470AE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A2A" w14:textId="77777777" w:rsidR="007470AE" w:rsidRPr="007470AE" w:rsidRDefault="007470AE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0AE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CA4A0F" w:rsidRPr="007470AE" w14:paraId="60E6963A" w14:textId="77777777" w:rsidTr="00C31F90">
        <w:trPr>
          <w:trHeight w:val="7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428A" w14:textId="1F479D7B" w:rsidR="00CA4A0F" w:rsidRPr="007470AE" w:rsidRDefault="00CA4A0F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222222"/>
                <w:lang w:eastAsia="sl-SI"/>
              </w:rPr>
              <w:t>Z mentorirancem sva dobro opredelila pravila za odpoved ali spremembo srečanja</w:t>
            </w:r>
            <w:r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A881D" w14:textId="1D0273B4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4B487" w14:textId="021D8BD9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E596A" w14:textId="428AB3F0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8FE18" w14:textId="5E25C931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963D" w14:textId="6AA446D2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92DA" w14:textId="3B3DE751" w:rsidR="00CA4A0F" w:rsidRPr="007470AE" w:rsidRDefault="00CA4A0F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CA4A0F" w:rsidRPr="007470AE" w14:paraId="13CDF4AE" w14:textId="77777777" w:rsidTr="00C31F90">
        <w:trPr>
          <w:trHeight w:val="7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DAD" w14:textId="19712B03" w:rsidR="00CA4A0F" w:rsidRPr="007470AE" w:rsidRDefault="00CA4A0F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222222"/>
                <w:lang w:eastAsia="sl-SI"/>
              </w:rPr>
              <w:t>Z mentorirancem sva dobro opredelila pravila glede najinega mentorskega odnosa</w:t>
            </w:r>
            <w:r>
              <w:rPr>
                <w:rFonts w:ascii="Calibri" w:eastAsia="Times New Roman" w:hAnsi="Calibri" w:cs="Times New Roman"/>
                <w:color w:val="222222"/>
                <w:lang w:eastAsia="sl-SI"/>
              </w:rPr>
              <w:t>.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F31B6" w14:textId="37A2189A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2E11F" w14:textId="60969E4A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3191D" w14:textId="0D436EA1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71F83" w14:textId="6EF7BF9F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C458" w14:textId="317F2C40" w:rsidR="00CA4A0F" w:rsidRPr="007470AE" w:rsidRDefault="00CA4A0F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696A" w14:textId="76D165E5" w:rsidR="00CA4A0F" w:rsidRPr="007470AE" w:rsidRDefault="00CA4A0F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  <w:t> </w:t>
            </w:r>
          </w:p>
        </w:tc>
      </w:tr>
      <w:tr w:rsidR="00420645" w:rsidRPr="007470AE" w14:paraId="15BB10DA" w14:textId="77777777" w:rsidTr="00C31F90">
        <w:trPr>
          <w:trHeight w:val="7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FE26" w14:textId="12DD2177" w:rsidR="00420645" w:rsidRPr="00747C10" w:rsidRDefault="00420645" w:rsidP="001718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sl-SI"/>
              </w:rPr>
              <w:t xml:space="preserve">Pri vzpostavljanju varnega in zaupnega odnosa sem bil uspešen. 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CE6C6" w14:textId="66007FA9" w:rsidR="00420645" w:rsidRPr="00747C10" w:rsidRDefault="00420645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E1425" w14:textId="3C2E6EF4" w:rsidR="00420645" w:rsidRPr="00747C10" w:rsidRDefault="00420645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79D97" w14:textId="5C636A72" w:rsidR="00420645" w:rsidRPr="00747C10" w:rsidRDefault="00420645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59500" w14:textId="6CF76F27" w:rsidR="00420645" w:rsidRPr="00747C10" w:rsidRDefault="00420645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179C" w14:textId="6B701FE7" w:rsidR="00420645" w:rsidRPr="00747C10" w:rsidRDefault="00420645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AA1D" w14:textId="77777777" w:rsidR="00420645" w:rsidRPr="00747C10" w:rsidRDefault="00420645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</w:p>
        </w:tc>
      </w:tr>
      <w:tr w:rsidR="00327F92" w:rsidRPr="007470AE" w14:paraId="7EEE0F37" w14:textId="77777777" w:rsidTr="00C31F90">
        <w:trPr>
          <w:trHeight w:val="7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C95" w14:textId="7B5323FE" w:rsidR="00327F92" w:rsidRDefault="00327F92" w:rsidP="00327F9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sl-SI"/>
              </w:rPr>
              <w:t>Pri podajanju povratnih informacij mentorirancu sem bil uspešen.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D34C" w14:textId="41B317C1" w:rsidR="00327F92" w:rsidRPr="00747C10" w:rsidRDefault="00327F92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DFC48" w14:textId="0EA3303E" w:rsidR="00327F92" w:rsidRPr="00747C10" w:rsidRDefault="00327F92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3F854" w14:textId="257E67EF" w:rsidR="00327F92" w:rsidRPr="00747C10" w:rsidRDefault="00327F92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5B67" w14:textId="7D65F225" w:rsidR="00327F92" w:rsidRPr="00747C10" w:rsidRDefault="00327F92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2A54" w14:textId="4B0769BB" w:rsidR="00327F92" w:rsidRPr="00747C10" w:rsidRDefault="00327F92" w:rsidP="0074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47C10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9CED" w14:textId="77777777" w:rsidR="00327F92" w:rsidRPr="00747C10" w:rsidRDefault="00327F92" w:rsidP="007470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</w:p>
        </w:tc>
      </w:tr>
    </w:tbl>
    <w:p w14:paraId="2E0889C0" w14:textId="22284952" w:rsidR="00503D15" w:rsidRPr="00AE2AD2" w:rsidRDefault="00503D15" w:rsidP="000B2D33">
      <w:pPr>
        <w:spacing w:after="0" w:line="240" w:lineRule="auto"/>
        <w:rPr>
          <w:rStyle w:val="hps"/>
          <w:rFonts w:asciiTheme="minorHAnsi" w:hAnsiTheme="minorHAnsi"/>
          <w:i/>
          <w:sz w:val="24"/>
          <w:szCs w:val="24"/>
        </w:rPr>
      </w:pPr>
    </w:p>
    <w:p w14:paraId="5CA59FDB" w14:textId="77777777" w:rsidR="000F4609" w:rsidRDefault="000F4609" w:rsidP="000F4609">
      <w:pPr>
        <w:spacing w:after="0" w:line="240" w:lineRule="auto"/>
        <w:rPr>
          <w:rStyle w:val="hps"/>
          <w:rFonts w:asciiTheme="minorHAnsi" w:hAnsiTheme="minorHAnsi" w:cs="Times New Roman"/>
          <w:sz w:val="24"/>
          <w:szCs w:val="24"/>
          <w:lang w:eastAsia="nb-NO"/>
        </w:rPr>
      </w:pPr>
    </w:p>
    <w:p w14:paraId="2876D3A6" w14:textId="25770BC7" w:rsidR="007A573C" w:rsidRPr="00841FB5" w:rsidRDefault="007A573C" w:rsidP="000F4609">
      <w:pPr>
        <w:spacing w:after="0" w:line="240" w:lineRule="auto"/>
        <w:rPr>
          <w:rStyle w:val="hps"/>
          <w:rFonts w:asciiTheme="minorHAnsi" w:hAnsiTheme="minorHAnsi" w:cs="Times New Roman"/>
          <w:i/>
          <w:szCs w:val="24"/>
          <w:lang w:eastAsia="nb-NO"/>
        </w:rPr>
      </w:pPr>
      <w:r w:rsidRPr="00841FB5">
        <w:rPr>
          <w:rStyle w:val="hps"/>
          <w:rFonts w:asciiTheme="minorHAnsi" w:hAnsiTheme="minorHAnsi" w:cs="Times New Roman"/>
          <w:i/>
          <w:szCs w:val="24"/>
          <w:lang w:eastAsia="nb-NO"/>
        </w:rPr>
        <w:t xml:space="preserve">Kje ste se običajno srečevali z mentorirancem (vaši/njegovi službeni prostori, doma, javni prostori ipd.)? Kako ocenjujete ustreznost </w:t>
      </w:r>
      <w:r w:rsidR="005A5C76" w:rsidRPr="00841FB5">
        <w:rPr>
          <w:rStyle w:val="hps"/>
          <w:rFonts w:asciiTheme="minorHAnsi" w:hAnsiTheme="minorHAnsi" w:cs="Times New Roman"/>
          <w:i/>
          <w:szCs w:val="24"/>
          <w:lang w:eastAsia="nb-NO"/>
        </w:rPr>
        <w:t>prostora za izvajanje srečanj?</w:t>
      </w:r>
    </w:p>
    <w:tbl>
      <w:tblPr>
        <w:tblStyle w:val="Tabelamrea"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28229A" w14:paraId="2944B9C2" w14:textId="77777777" w:rsidTr="00F54AB2">
        <w:trPr>
          <w:trHeight w:val="1086"/>
        </w:trPr>
        <w:tc>
          <w:tcPr>
            <w:tcW w:w="9964" w:type="dxa"/>
          </w:tcPr>
          <w:p w14:paraId="46F467F3" w14:textId="77777777" w:rsidR="0028229A" w:rsidRDefault="0028229A" w:rsidP="000F4609">
            <w:pPr>
              <w:rPr>
                <w:rStyle w:val="hps"/>
                <w:rFonts w:asciiTheme="minorHAnsi" w:hAnsiTheme="minorHAnsi" w:cs="Times New Roman"/>
                <w:szCs w:val="24"/>
                <w:lang w:eastAsia="nb-NO"/>
              </w:rPr>
            </w:pPr>
          </w:p>
        </w:tc>
      </w:tr>
    </w:tbl>
    <w:p w14:paraId="4CA96C7F" w14:textId="77777777" w:rsidR="005A5C76" w:rsidRDefault="005A5C76" w:rsidP="000F4609">
      <w:pPr>
        <w:spacing w:after="0" w:line="240" w:lineRule="auto"/>
        <w:rPr>
          <w:rStyle w:val="hps"/>
          <w:rFonts w:asciiTheme="minorHAnsi" w:hAnsiTheme="minorHAnsi" w:cs="Times New Roman"/>
          <w:szCs w:val="24"/>
          <w:lang w:eastAsia="nb-NO"/>
        </w:rPr>
      </w:pPr>
    </w:p>
    <w:p w14:paraId="57935DE5" w14:textId="77777777" w:rsidR="005A5C76" w:rsidRDefault="005A5C76" w:rsidP="000F4609">
      <w:pPr>
        <w:spacing w:after="0" w:line="240" w:lineRule="auto"/>
        <w:rPr>
          <w:rStyle w:val="hps"/>
          <w:rFonts w:asciiTheme="minorHAnsi" w:hAnsiTheme="minorHAnsi" w:cs="Times New Roman"/>
          <w:szCs w:val="24"/>
          <w:lang w:eastAsia="nb-NO"/>
        </w:rPr>
      </w:pPr>
    </w:p>
    <w:p w14:paraId="127D4D80" w14:textId="77B54162" w:rsidR="00CA4A0F" w:rsidRDefault="00310AE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Mentorska srečanja z mentorirancem so bila</w:t>
      </w:r>
      <w:r w:rsidR="00CA4A0F">
        <w:rPr>
          <w:rFonts w:ascii="Calibri" w:eastAsia="Times New Roman" w:hAnsi="Calibri" w:cs="Times New Roman"/>
          <w:color w:val="222222"/>
          <w:lang w:eastAsia="sl-SI"/>
        </w:rPr>
        <w:t xml:space="preserve"> (</w:t>
      </w:r>
      <w:r w:rsidR="00CA4A0F">
        <w:rPr>
          <w:rFonts w:ascii="Calibri" w:eastAsia="Times New Roman" w:hAnsi="Calibri" w:cs="Times New Roman"/>
          <w:i/>
          <w:color w:val="222222"/>
          <w:lang w:eastAsia="sl-SI"/>
        </w:rPr>
        <w:t>izberite en odgovor)</w:t>
      </w:r>
      <w:r w:rsidR="00CA4A0F">
        <w:rPr>
          <w:rFonts w:ascii="Calibri" w:eastAsia="Times New Roman" w:hAnsi="Calibri" w:cs="Times New Roman"/>
          <w:color w:val="222222"/>
          <w:lang w:eastAsia="sl-SI"/>
        </w:rPr>
        <w:t>:</w:t>
      </w:r>
    </w:p>
    <w:p w14:paraId="188095FD" w14:textId="2C94E064" w:rsidR="00CA4A0F" w:rsidRDefault="00CA4A0F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1</w:t>
      </w:r>
      <w:r w:rsidR="00707BA3">
        <w:rPr>
          <w:rFonts w:ascii="Calibri" w:eastAsia="Times New Roman" w:hAnsi="Calibri" w:cs="Times New Roman"/>
          <w:color w:val="222222"/>
          <w:lang w:eastAsia="sl-SI"/>
        </w:rPr>
        <w:t xml:space="preserve"> – preredka</w:t>
      </w:r>
    </w:p>
    <w:p w14:paraId="567AA55C" w14:textId="3AFBBEE9" w:rsidR="00CA4A0F" w:rsidRDefault="00707BA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2 – ravno prav</w:t>
      </w:r>
      <w:r w:rsidR="001A79E2">
        <w:rPr>
          <w:rFonts w:ascii="Calibri" w:eastAsia="Times New Roman" w:hAnsi="Calibri" w:cs="Times New Roman"/>
          <w:color w:val="222222"/>
          <w:lang w:eastAsia="sl-SI"/>
        </w:rPr>
        <w:t xml:space="preserve"> pogosta</w:t>
      </w:r>
    </w:p>
    <w:p w14:paraId="11CDF9AC" w14:textId="5A6F791D" w:rsidR="00CA4A0F" w:rsidRDefault="00CA4A0F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 xml:space="preserve">3 – </w:t>
      </w:r>
      <w:r w:rsidR="00707BA3">
        <w:rPr>
          <w:rFonts w:ascii="Calibri" w:eastAsia="Times New Roman" w:hAnsi="Calibri" w:cs="Times New Roman"/>
          <w:color w:val="222222"/>
          <w:lang w:eastAsia="sl-SI"/>
        </w:rPr>
        <w:t>prepogosta</w:t>
      </w:r>
    </w:p>
    <w:p w14:paraId="73B8A1E3" w14:textId="77777777" w:rsidR="00CA4A0F" w:rsidRDefault="00CA4A0F" w:rsidP="000F460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sl-SI"/>
        </w:rPr>
      </w:pPr>
    </w:p>
    <w:p w14:paraId="274F05FD" w14:textId="01AE9A15" w:rsidR="00CA4A0F" w:rsidRPr="00CA4A0F" w:rsidRDefault="00CA4A0F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 w:rsidRPr="00C31F90">
        <w:rPr>
          <w:rFonts w:ascii="Calibri" w:eastAsia="Times New Roman" w:hAnsi="Calibri" w:cs="Times New Roman"/>
          <w:iCs/>
          <w:color w:val="000000"/>
          <w:lang w:eastAsia="sl-SI"/>
        </w:rPr>
        <w:t>Zapišite št</w:t>
      </w:r>
      <w:r w:rsidR="004562E8">
        <w:rPr>
          <w:rFonts w:ascii="Calibri" w:eastAsia="Times New Roman" w:hAnsi="Calibri" w:cs="Times New Roman"/>
          <w:iCs/>
          <w:color w:val="000000"/>
          <w:lang w:eastAsia="sl-SI"/>
        </w:rPr>
        <w:t>evilo</w:t>
      </w:r>
      <w:r w:rsidRPr="00C31F90">
        <w:rPr>
          <w:rFonts w:ascii="Calibri" w:eastAsia="Times New Roman" w:hAnsi="Calibri" w:cs="Times New Roman"/>
          <w:iCs/>
          <w:color w:val="000000"/>
          <w:lang w:eastAsia="sl-SI"/>
        </w:rPr>
        <w:t xml:space="preserve"> izvedenih srečanj:</w:t>
      </w:r>
      <w:r>
        <w:rPr>
          <w:rFonts w:ascii="Calibri" w:eastAsia="Times New Roman" w:hAnsi="Calibri" w:cs="Times New Roman"/>
          <w:iCs/>
          <w:color w:val="000000"/>
          <w:lang w:eastAsia="sl-SI"/>
        </w:rPr>
        <w:t xml:space="preserve"> _____</w:t>
      </w:r>
    </w:p>
    <w:p w14:paraId="47759BD0" w14:textId="77777777" w:rsidR="00CA4A0F" w:rsidRDefault="00CA4A0F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</w:p>
    <w:p w14:paraId="790EE792" w14:textId="79F2D850" w:rsidR="00707BA3" w:rsidRDefault="00707BA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Obdobje mentoriranja je bilo:</w:t>
      </w:r>
    </w:p>
    <w:p w14:paraId="6BFD92BA" w14:textId="11CCA91F" w:rsidR="00707BA3" w:rsidRDefault="00707BA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1 – prekratko</w:t>
      </w:r>
    </w:p>
    <w:p w14:paraId="21B34701" w14:textId="2430A143" w:rsidR="00707BA3" w:rsidRDefault="00707BA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2 – ravno prav dolgo</w:t>
      </w:r>
    </w:p>
    <w:p w14:paraId="56CEA6A0" w14:textId="7FA54666" w:rsidR="00707BA3" w:rsidRDefault="00707BA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3 – predolgo</w:t>
      </w:r>
    </w:p>
    <w:p w14:paraId="028AAD12" w14:textId="77777777" w:rsidR="00707BA3" w:rsidRDefault="00707BA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</w:p>
    <w:p w14:paraId="1D1E4250" w14:textId="35F65DA2" w:rsidR="00707BA3" w:rsidRDefault="00707BA3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Koliko dolgo je po vašem mnenju optimalno obdobje mentoriranja? ______</w:t>
      </w:r>
    </w:p>
    <w:p w14:paraId="7670012C" w14:textId="77777777" w:rsidR="00327F92" w:rsidRDefault="00327F92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</w:p>
    <w:p w14:paraId="05E7681D" w14:textId="3F6A9C9D" w:rsidR="00CA4A0F" w:rsidRDefault="00CA4A0F" w:rsidP="000F4609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Povprečno srečanje z mentorirancem je bilo (</w:t>
      </w:r>
      <w:r w:rsidRPr="00C31F90">
        <w:rPr>
          <w:rFonts w:ascii="Calibri" w:eastAsia="Times New Roman" w:hAnsi="Calibri" w:cs="Times New Roman"/>
          <w:i/>
          <w:color w:val="222222"/>
          <w:lang w:eastAsia="sl-SI"/>
        </w:rPr>
        <w:t>izberite en odgovor</w:t>
      </w:r>
      <w:r>
        <w:rPr>
          <w:rFonts w:ascii="Calibri" w:eastAsia="Times New Roman" w:hAnsi="Calibri" w:cs="Times New Roman"/>
          <w:color w:val="222222"/>
          <w:lang w:eastAsia="sl-SI"/>
        </w:rPr>
        <w:t>):</w:t>
      </w:r>
    </w:p>
    <w:p w14:paraId="26B0C6D0" w14:textId="1FFAA249" w:rsidR="00CA4A0F" w:rsidRDefault="00CA4A0F" w:rsidP="00CA4A0F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>1 –</w:t>
      </w:r>
      <w:r w:rsidR="00764E3B">
        <w:rPr>
          <w:rFonts w:ascii="Calibri" w:eastAsia="Times New Roman" w:hAnsi="Calibri" w:cs="Times New Roman"/>
          <w:color w:val="222222"/>
          <w:lang w:eastAsia="sl-SI"/>
        </w:rPr>
        <w:t xml:space="preserve"> </w:t>
      </w:r>
      <w:r>
        <w:rPr>
          <w:rFonts w:ascii="Calibri" w:eastAsia="Times New Roman" w:hAnsi="Calibri" w:cs="Times New Roman"/>
          <w:color w:val="222222"/>
          <w:lang w:eastAsia="sl-SI"/>
        </w:rPr>
        <w:t>prekratko</w:t>
      </w:r>
    </w:p>
    <w:p w14:paraId="66C7D833" w14:textId="4355E12C" w:rsidR="00CA4A0F" w:rsidRDefault="00CA4A0F" w:rsidP="00CA4A0F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 xml:space="preserve">2 – </w:t>
      </w:r>
      <w:r w:rsidR="00764E3B">
        <w:rPr>
          <w:rFonts w:ascii="Calibri" w:eastAsia="Times New Roman" w:hAnsi="Calibri" w:cs="Times New Roman"/>
          <w:color w:val="222222"/>
          <w:lang w:eastAsia="sl-SI"/>
        </w:rPr>
        <w:t>ravno prav dolgo</w:t>
      </w:r>
    </w:p>
    <w:p w14:paraId="1BBE170A" w14:textId="0BA14BF6" w:rsidR="00CA4A0F" w:rsidRDefault="00CA4A0F" w:rsidP="00CA4A0F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  <w:r>
        <w:rPr>
          <w:rFonts w:ascii="Calibri" w:eastAsia="Times New Roman" w:hAnsi="Calibri" w:cs="Times New Roman"/>
          <w:color w:val="222222"/>
          <w:lang w:eastAsia="sl-SI"/>
        </w:rPr>
        <w:t xml:space="preserve">3 – </w:t>
      </w:r>
      <w:r w:rsidR="00764E3B">
        <w:rPr>
          <w:rFonts w:ascii="Calibri" w:eastAsia="Times New Roman" w:hAnsi="Calibri" w:cs="Times New Roman"/>
          <w:color w:val="222222"/>
          <w:lang w:eastAsia="sl-SI"/>
        </w:rPr>
        <w:t>pre</w:t>
      </w:r>
      <w:r>
        <w:rPr>
          <w:rFonts w:ascii="Calibri" w:eastAsia="Times New Roman" w:hAnsi="Calibri" w:cs="Times New Roman"/>
          <w:color w:val="222222"/>
          <w:lang w:eastAsia="sl-SI"/>
        </w:rPr>
        <w:t>dolgo</w:t>
      </w:r>
    </w:p>
    <w:p w14:paraId="1A724621" w14:textId="77777777" w:rsidR="00CA4A0F" w:rsidRDefault="00CA4A0F" w:rsidP="00CA4A0F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</w:p>
    <w:p w14:paraId="6CD971F7" w14:textId="574F49E2" w:rsidR="00CA4A0F" w:rsidRDefault="00CA4A0F" w:rsidP="00CA4A0F">
      <w:pPr>
        <w:spacing w:after="0" w:line="240" w:lineRule="auto"/>
        <w:rPr>
          <w:rFonts w:ascii="Calibri" w:eastAsia="Times New Roman" w:hAnsi="Calibri" w:cs="Times New Roman"/>
          <w:iCs/>
          <w:color w:val="000000"/>
          <w:lang w:eastAsia="sl-SI"/>
        </w:rPr>
      </w:pPr>
      <w:r w:rsidRPr="00C31F90">
        <w:rPr>
          <w:rFonts w:ascii="Calibri" w:eastAsia="Times New Roman" w:hAnsi="Calibri" w:cs="Times New Roman"/>
          <w:iCs/>
          <w:color w:val="000000"/>
          <w:lang w:eastAsia="sl-SI"/>
        </w:rPr>
        <w:t xml:space="preserve">Zapišite, </w:t>
      </w:r>
      <w:r w:rsidR="0035640E">
        <w:rPr>
          <w:rFonts w:ascii="Calibri" w:eastAsia="Times New Roman" w:hAnsi="Calibri" w:cs="Times New Roman"/>
          <w:iCs/>
          <w:color w:val="000000"/>
          <w:lang w:eastAsia="sl-SI"/>
        </w:rPr>
        <w:t xml:space="preserve">približno </w:t>
      </w:r>
      <w:r w:rsidRPr="00C31F90">
        <w:rPr>
          <w:rFonts w:ascii="Calibri" w:eastAsia="Times New Roman" w:hAnsi="Calibri" w:cs="Times New Roman"/>
          <w:iCs/>
          <w:color w:val="000000"/>
          <w:lang w:eastAsia="sl-SI"/>
        </w:rPr>
        <w:t>k</w:t>
      </w:r>
      <w:r w:rsidR="0035640E">
        <w:rPr>
          <w:rFonts w:ascii="Calibri" w:eastAsia="Times New Roman" w:hAnsi="Calibri" w:cs="Times New Roman"/>
          <w:iCs/>
          <w:color w:val="000000"/>
          <w:lang w:eastAsia="sl-SI"/>
        </w:rPr>
        <w:t xml:space="preserve">ako dolgo </w:t>
      </w:r>
      <w:r w:rsidRPr="00C31F90">
        <w:rPr>
          <w:rFonts w:ascii="Calibri" w:eastAsia="Times New Roman" w:hAnsi="Calibri" w:cs="Times New Roman"/>
          <w:iCs/>
          <w:color w:val="000000"/>
          <w:lang w:eastAsia="sl-SI"/>
        </w:rPr>
        <w:t xml:space="preserve">so </w:t>
      </w:r>
      <w:r w:rsidR="0035640E">
        <w:rPr>
          <w:rFonts w:ascii="Calibri" w:eastAsia="Times New Roman" w:hAnsi="Calibri" w:cs="Times New Roman"/>
          <w:iCs/>
          <w:color w:val="000000"/>
          <w:lang w:eastAsia="sl-SI"/>
        </w:rPr>
        <w:t xml:space="preserve">v povprečju </w:t>
      </w:r>
      <w:r w:rsidRPr="00C31F90">
        <w:rPr>
          <w:rFonts w:ascii="Calibri" w:eastAsia="Times New Roman" w:hAnsi="Calibri" w:cs="Times New Roman"/>
          <w:iCs/>
          <w:color w:val="000000"/>
          <w:lang w:eastAsia="sl-SI"/>
        </w:rPr>
        <w:t>trajala srečanja:</w:t>
      </w:r>
      <w:r>
        <w:rPr>
          <w:rFonts w:ascii="Calibri" w:eastAsia="Times New Roman" w:hAnsi="Calibri" w:cs="Times New Roman"/>
          <w:iCs/>
          <w:color w:val="000000"/>
          <w:lang w:eastAsia="sl-SI"/>
        </w:rPr>
        <w:t xml:space="preserve"> _______________</w:t>
      </w:r>
    </w:p>
    <w:p w14:paraId="336667A1" w14:textId="77777777" w:rsidR="00327F92" w:rsidRPr="00CA4A0F" w:rsidRDefault="00327F92" w:rsidP="00CA4A0F">
      <w:pPr>
        <w:spacing w:after="0" w:line="240" w:lineRule="auto"/>
        <w:rPr>
          <w:rFonts w:ascii="Calibri" w:eastAsia="Times New Roman" w:hAnsi="Calibri" w:cs="Times New Roman"/>
          <w:color w:val="222222"/>
          <w:lang w:eastAsia="sl-SI"/>
        </w:rPr>
      </w:pPr>
    </w:p>
    <w:p w14:paraId="7A4DB061" w14:textId="6E963C0D" w:rsidR="00327F92" w:rsidRPr="00DC759E" w:rsidRDefault="00327F92" w:rsidP="00DC759E">
      <w:pPr>
        <w:rPr>
          <w:rStyle w:val="hps"/>
          <w:rFonts w:asciiTheme="minorHAnsi" w:hAnsiTheme="minorHAnsi"/>
        </w:rPr>
      </w:pPr>
      <w:r>
        <w:rPr>
          <w:rStyle w:val="hps"/>
          <w:rFonts w:asciiTheme="minorHAnsi" w:hAnsiTheme="minorHAnsi"/>
        </w:rPr>
        <w:t xml:space="preserve">Kako dolgo je po vašem mnenju optimalno trajanje </w:t>
      </w:r>
      <w:r w:rsidR="00520524">
        <w:rPr>
          <w:rStyle w:val="hps"/>
          <w:rFonts w:asciiTheme="minorHAnsi" w:hAnsiTheme="minorHAnsi"/>
        </w:rPr>
        <w:t xml:space="preserve">enega </w:t>
      </w:r>
      <w:r>
        <w:rPr>
          <w:rStyle w:val="hps"/>
          <w:rFonts w:asciiTheme="minorHAnsi" w:hAnsiTheme="minorHAnsi"/>
        </w:rPr>
        <w:t>srečanja? ______________</w:t>
      </w:r>
    </w:p>
    <w:p w14:paraId="49D014C5" w14:textId="5380A096" w:rsidR="004E2CA8" w:rsidRPr="00841FB5" w:rsidRDefault="004E2CA8" w:rsidP="004E2CA8">
      <w:pPr>
        <w:pStyle w:val="Brezrazmikov"/>
        <w:rPr>
          <w:i/>
        </w:rPr>
      </w:pPr>
      <w:r w:rsidRPr="00841FB5">
        <w:rPr>
          <w:i/>
        </w:rPr>
        <w:t xml:space="preserve">Na kakšen način je potekala (vmesna, sprotna) evalvacija mentoriranca? </w:t>
      </w:r>
      <w:r w:rsidR="00CA4A0F">
        <w:rPr>
          <w:i/>
        </w:rPr>
        <w:t xml:space="preserve">Kako ste opažali razvoj kompetenc mentoriranca? </w:t>
      </w:r>
      <w:r w:rsidRPr="00841FB5">
        <w:rPr>
          <w:i/>
        </w:rPr>
        <w:t>V kolikšni meri ste bili zadovoljni s potekom evalvacije?</w:t>
      </w:r>
      <w:r w:rsidR="005527E4">
        <w:rPr>
          <w:i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E2CA8" w14:paraId="61DB4B3F" w14:textId="77777777" w:rsidTr="004E2CA8">
        <w:trPr>
          <w:trHeight w:val="1166"/>
        </w:trPr>
        <w:tc>
          <w:tcPr>
            <w:tcW w:w="9629" w:type="dxa"/>
          </w:tcPr>
          <w:p w14:paraId="33F1E497" w14:textId="77777777" w:rsidR="004E2CA8" w:rsidRDefault="004E2CA8" w:rsidP="004E2CA8">
            <w:pPr>
              <w:pStyle w:val="Brezrazmikov"/>
            </w:pPr>
          </w:p>
        </w:tc>
      </w:tr>
    </w:tbl>
    <w:p w14:paraId="4BB38F5E" w14:textId="77777777" w:rsidR="000F4609" w:rsidRPr="00F17857" w:rsidRDefault="000F4609" w:rsidP="000F4609">
      <w:pPr>
        <w:spacing w:after="0" w:line="240" w:lineRule="auto"/>
        <w:rPr>
          <w:rStyle w:val="hps"/>
          <w:rFonts w:asciiTheme="minorHAnsi" w:hAnsiTheme="minorHAnsi" w:cs="Times New Roman"/>
          <w:sz w:val="24"/>
          <w:szCs w:val="24"/>
          <w:lang w:eastAsia="nb-NO"/>
        </w:rPr>
      </w:pPr>
    </w:p>
    <w:p w14:paraId="340783B1" w14:textId="5033156B" w:rsidR="00DC759E" w:rsidRPr="00841FB5" w:rsidRDefault="00DC759E" w:rsidP="00DC759E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841FB5">
        <w:rPr>
          <w:rStyle w:val="hps"/>
          <w:rFonts w:asciiTheme="minorHAnsi" w:hAnsiTheme="minorHAnsi" w:cs="Arial"/>
          <w:i/>
          <w:szCs w:val="24"/>
        </w:rPr>
        <w:t xml:space="preserve">S katerimi dilemami in ovirami ste se soočali </w:t>
      </w:r>
      <w:r w:rsidR="00CA4A0F">
        <w:rPr>
          <w:rStyle w:val="hps"/>
          <w:rFonts w:asciiTheme="minorHAnsi" w:hAnsiTheme="minorHAnsi" w:cs="Arial"/>
          <w:i/>
          <w:szCs w:val="24"/>
        </w:rPr>
        <w:t xml:space="preserve">v </w:t>
      </w:r>
      <w:r w:rsidRPr="00841FB5">
        <w:rPr>
          <w:rStyle w:val="hps"/>
          <w:rFonts w:asciiTheme="minorHAnsi" w:hAnsiTheme="minorHAnsi" w:cs="Arial"/>
          <w:i/>
          <w:szCs w:val="24"/>
        </w:rPr>
        <w:t>mentorske</w:t>
      </w:r>
      <w:r w:rsidR="00CA4A0F">
        <w:rPr>
          <w:rStyle w:val="hps"/>
          <w:rFonts w:asciiTheme="minorHAnsi" w:hAnsiTheme="minorHAnsi" w:cs="Arial"/>
          <w:i/>
          <w:szCs w:val="24"/>
        </w:rPr>
        <w:t>m</w:t>
      </w:r>
      <w:r w:rsidRPr="00841FB5">
        <w:rPr>
          <w:rStyle w:val="hps"/>
          <w:rFonts w:asciiTheme="minorHAnsi" w:hAnsiTheme="minorHAnsi" w:cs="Arial"/>
          <w:i/>
          <w:szCs w:val="24"/>
        </w:rPr>
        <w:t xml:space="preserve"> odnos</w:t>
      </w:r>
      <w:r w:rsidR="00CA4A0F">
        <w:rPr>
          <w:rStyle w:val="hps"/>
          <w:rFonts w:asciiTheme="minorHAnsi" w:hAnsiTheme="minorHAnsi" w:cs="Arial"/>
          <w:i/>
          <w:szCs w:val="24"/>
        </w:rPr>
        <w:t>u</w:t>
      </w:r>
      <w:r w:rsidRPr="00841FB5">
        <w:rPr>
          <w:rStyle w:val="hps"/>
          <w:rFonts w:asciiTheme="minorHAnsi" w:hAnsiTheme="minorHAnsi" w:cs="Arial"/>
          <w:i/>
          <w:szCs w:val="24"/>
        </w:rPr>
        <w:t>? Na kakšen način ste jih reševali?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759E" w14:paraId="47CE322D" w14:textId="77777777" w:rsidTr="004E3822">
        <w:trPr>
          <w:trHeight w:val="1134"/>
        </w:trPr>
        <w:tc>
          <w:tcPr>
            <w:tcW w:w="9629" w:type="dxa"/>
          </w:tcPr>
          <w:p w14:paraId="497C7CD7" w14:textId="77777777" w:rsidR="00DC759E" w:rsidRDefault="00DC759E" w:rsidP="00DC759E">
            <w:pPr>
              <w:rPr>
                <w:rStyle w:val="hps"/>
                <w:rFonts w:asciiTheme="minorHAnsi" w:hAnsiTheme="minorHAnsi" w:cs="Arial"/>
                <w:szCs w:val="24"/>
              </w:rPr>
            </w:pPr>
          </w:p>
        </w:tc>
      </w:tr>
    </w:tbl>
    <w:p w14:paraId="71E40144" w14:textId="77777777" w:rsidR="00DC759E" w:rsidRPr="004E3822" w:rsidRDefault="00DC759E" w:rsidP="004E3822">
      <w:pPr>
        <w:pStyle w:val="Brezrazmikov"/>
        <w:rPr>
          <w:rStyle w:val="hps"/>
        </w:rPr>
      </w:pPr>
    </w:p>
    <w:p w14:paraId="1F53EE27" w14:textId="41A7350D" w:rsidR="00DC759E" w:rsidRPr="00841FB5" w:rsidRDefault="00DC759E" w:rsidP="00DC759E">
      <w:pPr>
        <w:pStyle w:val="Brezrazmikov"/>
        <w:rPr>
          <w:rStyle w:val="hps"/>
          <w:rFonts w:cs="Arial"/>
          <w:i/>
          <w:szCs w:val="24"/>
        </w:rPr>
      </w:pPr>
      <w:r w:rsidRPr="00841FB5">
        <w:rPr>
          <w:rStyle w:val="hps"/>
          <w:rFonts w:cs="Arial"/>
          <w:i/>
          <w:szCs w:val="24"/>
        </w:rPr>
        <w:t xml:space="preserve">Katere etične dileme so se pojavljale </w:t>
      </w:r>
      <w:r w:rsidR="004562E8">
        <w:rPr>
          <w:rStyle w:val="hps"/>
          <w:rFonts w:cs="Arial"/>
          <w:i/>
          <w:szCs w:val="24"/>
        </w:rPr>
        <w:t xml:space="preserve">v času </w:t>
      </w:r>
      <w:r w:rsidRPr="00841FB5">
        <w:rPr>
          <w:rStyle w:val="hps"/>
          <w:rFonts w:cs="Arial"/>
          <w:i/>
          <w:szCs w:val="24"/>
        </w:rPr>
        <w:t xml:space="preserve">supervizirane prakse (vezane na mentoriranca, njegovo delo, vajin odnos)? </w:t>
      </w:r>
      <w:r w:rsidR="0035640E">
        <w:rPr>
          <w:rStyle w:val="hps"/>
          <w:rFonts w:cs="Arial"/>
          <w:i/>
          <w:szCs w:val="24"/>
        </w:rPr>
        <w:t>Na kakšen način ste mentoriranca usmerjali</w:t>
      </w:r>
      <w:r w:rsidRPr="00841FB5">
        <w:rPr>
          <w:rStyle w:val="hps"/>
          <w:rFonts w:cs="Arial"/>
          <w:i/>
          <w:szCs w:val="24"/>
        </w:rPr>
        <w:t xml:space="preserve"> </w:t>
      </w:r>
      <w:r w:rsidR="0035640E">
        <w:rPr>
          <w:rStyle w:val="hps"/>
          <w:rFonts w:cs="Arial"/>
          <w:i/>
          <w:szCs w:val="24"/>
        </w:rPr>
        <w:t xml:space="preserve">v delovanje, skladno </w:t>
      </w:r>
      <w:r w:rsidRPr="00841FB5">
        <w:rPr>
          <w:rStyle w:val="hps"/>
          <w:rFonts w:cs="Arial"/>
          <w:i/>
          <w:szCs w:val="24"/>
        </w:rPr>
        <w:t xml:space="preserve">s </w:t>
      </w:r>
      <w:r w:rsidRPr="00841FB5">
        <w:rPr>
          <w:rStyle w:val="hps"/>
          <w:i/>
          <w:szCs w:val="24"/>
        </w:rPr>
        <w:t>Kodeksom poklicne etike psihologov Slovenije in Metakodeksom EFPE?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759E" w14:paraId="23417036" w14:textId="77777777" w:rsidTr="00DC759E">
        <w:trPr>
          <w:trHeight w:val="910"/>
        </w:trPr>
        <w:tc>
          <w:tcPr>
            <w:tcW w:w="9629" w:type="dxa"/>
          </w:tcPr>
          <w:p w14:paraId="1913AF86" w14:textId="77777777" w:rsidR="00DC759E" w:rsidRDefault="00DC759E" w:rsidP="000F4609">
            <w:pPr>
              <w:rPr>
                <w:rStyle w:val="hps"/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37EF38B" w14:textId="77777777" w:rsidR="00B72A93" w:rsidRDefault="00B72A93" w:rsidP="000F4609">
      <w:pPr>
        <w:spacing w:after="0" w:line="240" w:lineRule="auto"/>
        <w:rPr>
          <w:rStyle w:val="hps"/>
          <w:rFonts w:asciiTheme="minorHAnsi" w:hAnsiTheme="minorHAnsi"/>
          <w:sz w:val="24"/>
          <w:szCs w:val="24"/>
        </w:rPr>
      </w:pPr>
    </w:p>
    <w:p w14:paraId="5E69919C" w14:textId="00FBEC89" w:rsidR="00E836D5" w:rsidRPr="00841FB5" w:rsidRDefault="00E836D5" w:rsidP="00E836D5">
      <w:pPr>
        <w:pStyle w:val="Brezrazmikov"/>
        <w:rPr>
          <w:rStyle w:val="hps"/>
          <w:rFonts w:cs="Arial"/>
          <w:i/>
          <w:szCs w:val="24"/>
        </w:rPr>
      </w:pPr>
    </w:p>
    <w:p w14:paraId="5686011E" w14:textId="54C8F566" w:rsidR="008335A1" w:rsidRPr="000B63D4" w:rsidRDefault="008335A1" w:rsidP="008335A1">
      <w:pPr>
        <w:pStyle w:val="Brezrazmikov"/>
        <w:rPr>
          <w:b/>
          <w:sz w:val="24"/>
          <w:u w:val="single"/>
        </w:rPr>
      </w:pPr>
      <w:r w:rsidRPr="000B63D4">
        <w:rPr>
          <w:b/>
          <w:sz w:val="24"/>
          <w:u w:val="single"/>
        </w:rPr>
        <w:t xml:space="preserve">IZVEDBA </w:t>
      </w:r>
      <w:r w:rsidR="00F0073A">
        <w:rPr>
          <w:b/>
          <w:sz w:val="24"/>
          <w:u w:val="single"/>
        </w:rPr>
        <w:t>MENTORIRANJA</w:t>
      </w:r>
    </w:p>
    <w:p w14:paraId="6DE5CD43" w14:textId="77777777" w:rsidR="008335A1" w:rsidRPr="00F17857" w:rsidRDefault="008335A1" w:rsidP="008335A1">
      <w:pPr>
        <w:pStyle w:val="Brezrazmikov"/>
        <w:rPr>
          <w:u w:val="single"/>
        </w:rPr>
      </w:pPr>
    </w:p>
    <w:p w14:paraId="24007CBA" w14:textId="18D5F180" w:rsidR="008335A1" w:rsidRPr="00F17857" w:rsidRDefault="008335A1" w:rsidP="008335A1">
      <w:pPr>
        <w:pStyle w:val="Brezrazmikov"/>
        <w:rPr>
          <w:i/>
        </w:rPr>
      </w:pPr>
      <w:r w:rsidRPr="00C31F90">
        <w:rPr>
          <w:i/>
        </w:rPr>
        <w:t xml:space="preserve">Uporabljene oblike </w:t>
      </w:r>
      <w:r w:rsidR="00F0073A">
        <w:rPr>
          <w:i/>
        </w:rPr>
        <w:t xml:space="preserve">mentoriranja </w:t>
      </w:r>
      <w:r w:rsidRPr="00F17857">
        <w:rPr>
          <w:i/>
        </w:rPr>
        <w:t>(izberi</w:t>
      </w:r>
      <w:r w:rsidR="00F54AB2">
        <w:rPr>
          <w:i/>
        </w:rPr>
        <w:t>te</w:t>
      </w:r>
      <w:r w:rsidRPr="00F17857">
        <w:rPr>
          <w:i/>
        </w:rPr>
        <w:t xml:space="preserve"> vse, ki so bile uporabljene, in določi</w:t>
      </w:r>
      <w:r w:rsidR="00F54AB2">
        <w:rPr>
          <w:i/>
        </w:rPr>
        <w:t>te</w:t>
      </w:r>
      <w:r w:rsidRPr="00F17857">
        <w:rPr>
          <w:i/>
        </w:rPr>
        <w:t xml:space="preserve"> delež uporabe</w:t>
      </w:r>
      <w:r w:rsidR="00CB2353">
        <w:rPr>
          <w:i/>
        </w:rPr>
        <w:t>; vsota deležev uporabe vseh izbranih oblik naj bo 100 %</w:t>
      </w:r>
      <w:r w:rsidRPr="00F17857">
        <w:rPr>
          <w:i/>
        </w:rPr>
        <w:t>):</w:t>
      </w:r>
    </w:p>
    <w:p w14:paraId="41BDA8F0" w14:textId="77777777" w:rsidR="008335A1" w:rsidRPr="00F17857" w:rsidRDefault="008335A1" w:rsidP="008335A1">
      <w:pPr>
        <w:pStyle w:val="Brezrazmikov"/>
        <w:ind w:left="360"/>
        <w:rPr>
          <w:i/>
        </w:rPr>
        <w:sectPr w:rsidR="008335A1" w:rsidRPr="00F17857" w:rsidSect="00F54AB2">
          <w:headerReference w:type="default" r:id="rId9"/>
          <w:footerReference w:type="default" r:id="rId10"/>
          <w:type w:val="continuous"/>
          <w:pgSz w:w="11906" w:h="16838"/>
          <w:pgMar w:top="2410" w:right="1133" w:bottom="1985" w:left="1134" w:header="426" w:footer="0" w:gutter="0"/>
          <w:cols w:space="708"/>
          <w:docGrid w:linePitch="360"/>
        </w:sectPr>
      </w:pPr>
    </w:p>
    <w:tbl>
      <w:tblPr>
        <w:tblStyle w:val="Tabelamrea"/>
        <w:tblpPr w:leftFromText="141" w:rightFromText="141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375"/>
      </w:tblGrid>
      <w:tr w:rsidR="008335A1" w:rsidRPr="00F17857" w14:paraId="1D60119A" w14:textId="77777777" w:rsidTr="002805DA">
        <w:tc>
          <w:tcPr>
            <w:tcW w:w="4253" w:type="dxa"/>
          </w:tcPr>
          <w:p w14:paraId="2406CFF6" w14:textId="44935C2F" w:rsidR="008335A1" w:rsidRPr="00F17857" w:rsidRDefault="00CD7D7B" w:rsidP="004562E8">
            <w:pPr>
              <w:pStyle w:val="Brezrazmikov"/>
              <w:ind w:left="360"/>
              <w:rPr>
                <w:u w:val="single"/>
              </w:rPr>
            </w:pPr>
            <w:sdt>
              <w:sdtPr>
                <w:id w:val="184866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5A1" w:rsidRPr="00F178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5A1" w:rsidRPr="00F17857">
              <w:t xml:space="preserve"> </w:t>
            </w:r>
            <w:r w:rsidR="006F5AC4">
              <w:t xml:space="preserve"> </w:t>
            </w:r>
            <w:r w:rsidR="008335A1" w:rsidRPr="00F17857">
              <w:t xml:space="preserve">Osebna srečanja </w:t>
            </w:r>
          </w:p>
        </w:tc>
        <w:tc>
          <w:tcPr>
            <w:tcW w:w="1375" w:type="dxa"/>
          </w:tcPr>
          <w:p w14:paraId="3464E2DD" w14:textId="77777777" w:rsidR="008335A1" w:rsidRPr="00F17857" w:rsidRDefault="008335A1" w:rsidP="004562E8">
            <w:pPr>
              <w:pStyle w:val="Brezrazmikov"/>
              <w:ind w:left="360"/>
            </w:pPr>
            <w:r w:rsidRPr="00F17857">
              <w:t>(        %)</w:t>
            </w:r>
          </w:p>
        </w:tc>
      </w:tr>
      <w:tr w:rsidR="008335A1" w:rsidRPr="00F17857" w14:paraId="508064CE" w14:textId="77777777" w:rsidTr="002805DA">
        <w:tc>
          <w:tcPr>
            <w:tcW w:w="4253" w:type="dxa"/>
          </w:tcPr>
          <w:p w14:paraId="09900835" w14:textId="644453C2" w:rsidR="008335A1" w:rsidRPr="00F17857" w:rsidRDefault="00CD7D7B" w:rsidP="004562E8">
            <w:pPr>
              <w:pStyle w:val="Brezrazmikov"/>
              <w:ind w:left="360"/>
            </w:pPr>
            <w:sdt>
              <w:sdtPr>
                <w:id w:val="-35958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5A1" w:rsidRPr="00F178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5A1" w:rsidRPr="00F17857">
              <w:t xml:space="preserve"> </w:t>
            </w:r>
            <w:r w:rsidR="006F5AC4">
              <w:t xml:space="preserve"> </w:t>
            </w:r>
            <w:r w:rsidR="008335A1" w:rsidRPr="00F17857">
              <w:t xml:space="preserve">Skype srečanja    </w:t>
            </w:r>
          </w:p>
        </w:tc>
        <w:tc>
          <w:tcPr>
            <w:tcW w:w="1375" w:type="dxa"/>
          </w:tcPr>
          <w:p w14:paraId="759782C3" w14:textId="77777777" w:rsidR="008335A1" w:rsidRPr="00F17857" w:rsidRDefault="008335A1" w:rsidP="004562E8">
            <w:pPr>
              <w:pStyle w:val="Brezrazmikov"/>
              <w:ind w:left="360"/>
            </w:pPr>
            <w:r w:rsidRPr="00F17857">
              <w:t>(        %)</w:t>
            </w:r>
          </w:p>
        </w:tc>
      </w:tr>
      <w:tr w:rsidR="008335A1" w:rsidRPr="00F17857" w14:paraId="1443F62F" w14:textId="77777777" w:rsidTr="002805DA">
        <w:tc>
          <w:tcPr>
            <w:tcW w:w="4253" w:type="dxa"/>
          </w:tcPr>
          <w:p w14:paraId="68A81750" w14:textId="2C4E2DC4" w:rsidR="008335A1" w:rsidRPr="00F17857" w:rsidRDefault="00CD7D7B" w:rsidP="004562E8">
            <w:pPr>
              <w:pStyle w:val="Brezrazmikov"/>
              <w:ind w:left="360"/>
            </w:pPr>
            <w:sdt>
              <w:sdtPr>
                <w:id w:val="-38448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5A1" w:rsidRPr="00F178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5A1" w:rsidRPr="00F17857">
              <w:t xml:space="preserve"> </w:t>
            </w:r>
            <w:r w:rsidR="006F5AC4">
              <w:t xml:space="preserve"> </w:t>
            </w:r>
            <w:r w:rsidR="008335A1" w:rsidRPr="00F17857">
              <w:t xml:space="preserve">Telefonska »srečanja«/pogovori </w:t>
            </w:r>
          </w:p>
        </w:tc>
        <w:tc>
          <w:tcPr>
            <w:tcW w:w="1375" w:type="dxa"/>
          </w:tcPr>
          <w:p w14:paraId="13934829" w14:textId="77777777" w:rsidR="008335A1" w:rsidRPr="00F17857" w:rsidRDefault="008335A1" w:rsidP="004562E8">
            <w:pPr>
              <w:pStyle w:val="Brezrazmikov"/>
              <w:ind w:left="360"/>
            </w:pPr>
            <w:r w:rsidRPr="00F17857">
              <w:t>(        %)</w:t>
            </w:r>
          </w:p>
        </w:tc>
      </w:tr>
      <w:tr w:rsidR="008335A1" w:rsidRPr="00F17857" w14:paraId="5D8DD9E1" w14:textId="77777777" w:rsidTr="002805DA">
        <w:tc>
          <w:tcPr>
            <w:tcW w:w="4253" w:type="dxa"/>
          </w:tcPr>
          <w:p w14:paraId="0E481FC6" w14:textId="4E3E8E72" w:rsidR="008335A1" w:rsidRPr="00F17857" w:rsidRDefault="00CD7D7B" w:rsidP="004562E8">
            <w:pPr>
              <w:pStyle w:val="Brezrazmikov"/>
              <w:ind w:left="360"/>
            </w:pPr>
            <w:sdt>
              <w:sdtPr>
                <w:id w:val="-93659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5A1" w:rsidRPr="00F178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AC4">
              <w:t xml:space="preserve">  </w:t>
            </w:r>
            <w:r w:rsidR="008335A1" w:rsidRPr="00F17857">
              <w:t>E-mail dopisovanja</w:t>
            </w:r>
          </w:p>
        </w:tc>
        <w:tc>
          <w:tcPr>
            <w:tcW w:w="1375" w:type="dxa"/>
          </w:tcPr>
          <w:p w14:paraId="7FF7B954" w14:textId="77777777" w:rsidR="008335A1" w:rsidRPr="00F17857" w:rsidRDefault="008335A1" w:rsidP="004562E8">
            <w:pPr>
              <w:pStyle w:val="Brezrazmikov"/>
              <w:ind w:left="360"/>
            </w:pPr>
            <w:r w:rsidRPr="00F17857">
              <w:t>(        %)</w:t>
            </w:r>
          </w:p>
        </w:tc>
      </w:tr>
      <w:tr w:rsidR="008335A1" w:rsidRPr="00F17857" w14:paraId="69192C84" w14:textId="77777777" w:rsidTr="002805DA">
        <w:tc>
          <w:tcPr>
            <w:tcW w:w="4253" w:type="dxa"/>
          </w:tcPr>
          <w:p w14:paraId="25EC6B13" w14:textId="50EB87E0" w:rsidR="008335A1" w:rsidRPr="00F17857" w:rsidRDefault="00CD7D7B" w:rsidP="004562E8">
            <w:pPr>
              <w:pStyle w:val="Brezrazmikov"/>
              <w:ind w:left="360"/>
            </w:pPr>
            <w:sdt>
              <w:sdtPr>
                <w:id w:val="-11253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5A1" w:rsidRPr="00F178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AC4">
              <w:t xml:space="preserve">  </w:t>
            </w:r>
            <w:r w:rsidR="008335A1" w:rsidRPr="00F17857">
              <w:t>Dopisovanje preko platforme</w:t>
            </w:r>
          </w:p>
        </w:tc>
        <w:tc>
          <w:tcPr>
            <w:tcW w:w="1375" w:type="dxa"/>
          </w:tcPr>
          <w:p w14:paraId="79D485AD" w14:textId="77777777" w:rsidR="008335A1" w:rsidRPr="00F17857" w:rsidRDefault="008335A1" w:rsidP="004562E8">
            <w:pPr>
              <w:pStyle w:val="Brezrazmikov"/>
              <w:ind w:left="360"/>
            </w:pPr>
            <w:r w:rsidRPr="00F17857">
              <w:t>(        %)</w:t>
            </w:r>
          </w:p>
        </w:tc>
      </w:tr>
      <w:tr w:rsidR="008335A1" w:rsidRPr="00F17857" w14:paraId="4761B44C" w14:textId="77777777" w:rsidTr="002805DA">
        <w:tc>
          <w:tcPr>
            <w:tcW w:w="4253" w:type="dxa"/>
          </w:tcPr>
          <w:p w14:paraId="05CDA8BC" w14:textId="22EA86E5" w:rsidR="008335A1" w:rsidRPr="00F17857" w:rsidRDefault="00CD7D7B" w:rsidP="006F5AC4">
            <w:pPr>
              <w:pStyle w:val="Brezrazmikov"/>
              <w:ind w:left="360"/>
            </w:pPr>
            <w:sdt>
              <w:sdtPr>
                <w:id w:val="23437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5A1" w:rsidRPr="00F178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5A1" w:rsidRPr="00F17857">
              <w:t xml:space="preserve"> </w:t>
            </w:r>
            <w:r w:rsidR="006F5AC4">
              <w:t xml:space="preserve"> </w:t>
            </w:r>
            <w:r w:rsidR="008335A1" w:rsidRPr="00F17857">
              <w:t xml:space="preserve">Drugo </w:t>
            </w:r>
            <w:r w:rsidR="008335A1" w:rsidRPr="00F17857">
              <w:rPr>
                <w:i/>
              </w:rPr>
              <w:t>(napiši</w:t>
            </w:r>
            <w:r w:rsidR="006F5AC4">
              <w:rPr>
                <w:i/>
              </w:rPr>
              <w:t>te,</w:t>
            </w:r>
            <w:r w:rsidR="008335A1" w:rsidRPr="00F17857">
              <w:rPr>
                <w:i/>
              </w:rPr>
              <w:t xml:space="preserve"> kaj</w:t>
            </w:r>
            <w:r w:rsidR="006F5AC4">
              <w:rPr>
                <w:i/>
              </w:rPr>
              <w:t>: _________</w:t>
            </w:r>
            <w:r w:rsidR="008335A1" w:rsidRPr="00F17857">
              <w:rPr>
                <w:i/>
              </w:rPr>
              <w:t>)</w:t>
            </w:r>
          </w:p>
        </w:tc>
        <w:tc>
          <w:tcPr>
            <w:tcW w:w="1375" w:type="dxa"/>
          </w:tcPr>
          <w:p w14:paraId="3DCEF389" w14:textId="77777777" w:rsidR="008335A1" w:rsidRPr="00F17857" w:rsidRDefault="008335A1" w:rsidP="004562E8">
            <w:pPr>
              <w:pStyle w:val="Brezrazmikov"/>
              <w:ind w:left="360"/>
            </w:pPr>
            <w:r w:rsidRPr="00F17857">
              <w:t>(        %)</w:t>
            </w:r>
          </w:p>
        </w:tc>
      </w:tr>
    </w:tbl>
    <w:p w14:paraId="0A4EA62C" w14:textId="77777777" w:rsidR="008335A1" w:rsidRPr="00F17857" w:rsidRDefault="008335A1" w:rsidP="008335A1">
      <w:pPr>
        <w:pStyle w:val="Brezrazmikov"/>
        <w:ind w:left="360"/>
        <w:sectPr w:rsidR="008335A1" w:rsidRPr="00F17857" w:rsidSect="006211D5">
          <w:type w:val="continuous"/>
          <w:pgSz w:w="11906" w:h="16838"/>
          <w:pgMar w:top="2552" w:right="1133" w:bottom="1985" w:left="1134" w:header="426" w:footer="0" w:gutter="0"/>
          <w:cols w:space="708"/>
          <w:docGrid w:linePitch="360"/>
        </w:sectPr>
      </w:pPr>
    </w:p>
    <w:p w14:paraId="0649A24E" w14:textId="77777777" w:rsidR="008335A1" w:rsidRPr="00F17857" w:rsidRDefault="008335A1" w:rsidP="008335A1">
      <w:pPr>
        <w:pStyle w:val="Brezrazmikov"/>
        <w:ind w:left="360"/>
        <w:sectPr w:rsidR="008335A1" w:rsidRPr="00F17857" w:rsidSect="006211D5">
          <w:type w:val="continuous"/>
          <w:pgSz w:w="11906" w:h="16838"/>
          <w:pgMar w:top="2552" w:right="1133" w:bottom="1985" w:left="1134" w:header="426" w:footer="0" w:gutter="0"/>
          <w:cols w:space="708"/>
          <w:docGrid w:linePitch="360"/>
        </w:sectPr>
      </w:pPr>
    </w:p>
    <w:p w14:paraId="51E44647" w14:textId="77777777" w:rsidR="008335A1" w:rsidRPr="00F17857" w:rsidRDefault="008335A1" w:rsidP="008335A1">
      <w:pPr>
        <w:pStyle w:val="Brezrazmikov"/>
        <w:ind w:left="360"/>
      </w:pPr>
    </w:p>
    <w:p w14:paraId="3D68F79F" w14:textId="77777777" w:rsidR="008335A1" w:rsidRPr="00F17857" w:rsidRDefault="008335A1" w:rsidP="008335A1">
      <w:pPr>
        <w:pStyle w:val="Brezrazmikov"/>
        <w:ind w:left="360"/>
      </w:pPr>
    </w:p>
    <w:p w14:paraId="7EF062D4" w14:textId="77777777" w:rsidR="008335A1" w:rsidRPr="00F17857" w:rsidRDefault="008335A1" w:rsidP="008335A1">
      <w:pPr>
        <w:pStyle w:val="Brezrazmikov"/>
        <w:ind w:left="360"/>
      </w:pPr>
    </w:p>
    <w:p w14:paraId="670C5793" w14:textId="77777777" w:rsidR="008335A1" w:rsidRPr="00F17857" w:rsidRDefault="008335A1" w:rsidP="008335A1">
      <w:pPr>
        <w:pStyle w:val="Brezrazmikov"/>
        <w:ind w:left="360"/>
      </w:pPr>
    </w:p>
    <w:p w14:paraId="5F888648" w14:textId="77777777" w:rsidR="008335A1" w:rsidRPr="00F17857" w:rsidRDefault="008335A1" w:rsidP="008335A1">
      <w:pPr>
        <w:pStyle w:val="Brezrazmikov"/>
        <w:ind w:left="360"/>
      </w:pPr>
    </w:p>
    <w:p w14:paraId="139456DE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sz w:val="24"/>
          <w:szCs w:val="24"/>
        </w:rPr>
      </w:pPr>
    </w:p>
    <w:p w14:paraId="3CD54CE7" w14:textId="5B6D71D3" w:rsidR="008335A1" w:rsidRPr="00164FCF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28229A">
        <w:rPr>
          <w:rStyle w:val="hps"/>
          <w:rFonts w:asciiTheme="minorHAnsi" w:hAnsiTheme="minorHAnsi" w:cs="Arial"/>
          <w:b/>
          <w:i/>
          <w:szCs w:val="24"/>
        </w:rPr>
        <w:t>Če ste</w:t>
      </w:r>
      <w:r w:rsidRPr="00164FCF">
        <w:rPr>
          <w:rStyle w:val="hps"/>
          <w:rFonts w:asciiTheme="minorHAnsi" w:hAnsiTheme="minorHAnsi" w:cs="Arial"/>
          <w:i/>
          <w:szCs w:val="24"/>
        </w:rPr>
        <w:t xml:space="preserve"> uporabljali različne oblike </w:t>
      </w:r>
      <w:r w:rsidR="00F0073A">
        <w:rPr>
          <w:rStyle w:val="hps"/>
          <w:rFonts w:asciiTheme="minorHAnsi" w:hAnsiTheme="minorHAnsi" w:cs="Arial"/>
          <w:i/>
          <w:szCs w:val="24"/>
        </w:rPr>
        <w:t>mentoriranja</w:t>
      </w:r>
      <w:r w:rsidRPr="00164FCF">
        <w:rPr>
          <w:rStyle w:val="hps"/>
          <w:rFonts w:asciiTheme="minorHAnsi" w:hAnsiTheme="minorHAnsi" w:cs="Arial"/>
          <w:i/>
          <w:szCs w:val="24"/>
        </w:rPr>
        <w:t>, napišite, kje vidite prednosti/slabosti posamezne oblike. Bi v prihodnje kaj spremenili</w:t>
      </w:r>
      <w:r>
        <w:rPr>
          <w:rStyle w:val="hps"/>
          <w:rFonts w:asciiTheme="minorHAnsi" w:hAnsiTheme="minorHAnsi" w:cs="Arial"/>
          <w:i/>
          <w:szCs w:val="24"/>
        </w:rPr>
        <w:t xml:space="preserve">? </w:t>
      </w:r>
      <w:r w:rsidRPr="0028229A">
        <w:rPr>
          <w:rStyle w:val="hps"/>
          <w:rFonts w:asciiTheme="minorHAnsi" w:hAnsiTheme="minorHAnsi" w:cs="Arial"/>
          <w:b/>
          <w:i/>
          <w:szCs w:val="24"/>
        </w:rPr>
        <w:t>Če niste</w:t>
      </w:r>
      <w:r w:rsidRPr="00164FCF">
        <w:rPr>
          <w:rStyle w:val="hps"/>
          <w:rFonts w:asciiTheme="minorHAnsi" w:hAnsiTheme="minorHAnsi" w:cs="Arial"/>
          <w:i/>
          <w:szCs w:val="24"/>
        </w:rPr>
        <w:t xml:space="preserve"> uporabljali različnih oblik, napišite zakaj ne in če bi v prihodnje kaj spremenili.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1F9F87DE" w14:textId="77777777" w:rsidTr="004562E8">
        <w:trPr>
          <w:trHeight w:val="890"/>
        </w:trPr>
        <w:tc>
          <w:tcPr>
            <w:tcW w:w="9629" w:type="dxa"/>
          </w:tcPr>
          <w:p w14:paraId="5DF413FB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sz w:val="24"/>
                <w:szCs w:val="24"/>
              </w:rPr>
            </w:pPr>
          </w:p>
          <w:p w14:paraId="77AF6AC2" w14:textId="77777777" w:rsidR="008335A1" w:rsidRPr="00841FB5" w:rsidRDefault="008335A1" w:rsidP="004562E8">
            <w:pPr>
              <w:tabs>
                <w:tab w:val="left" w:pos="6756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</w:tr>
    </w:tbl>
    <w:p w14:paraId="462C1EFF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25AE0431" w14:textId="2996319C" w:rsidR="008335A1" w:rsidRPr="00C31F90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C31F90">
        <w:rPr>
          <w:rStyle w:val="hps"/>
          <w:rFonts w:asciiTheme="minorHAnsi" w:hAnsiTheme="minorHAnsi" w:cs="Arial"/>
          <w:i/>
          <w:szCs w:val="24"/>
        </w:rPr>
        <w:t xml:space="preserve">Koliko ste si pri </w:t>
      </w:r>
      <w:r w:rsidR="00F0073A">
        <w:rPr>
          <w:rStyle w:val="hps"/>
          <w:rFonts w:asciiTheme="minorHAnsi" w:hAnsiTheme="minorHAnsi" w:cs="Arial"/>
          <w:i/>
          <w:szCs w:val="24"/>
        </w:rPr>
        <w:t xml:space="preserve">mentoriranju </w:t>
      </w:r>
      <w:r w:rsidRPr="00C31F90">
        <w:rPr>
          <w:rStyle w:val="hps"/>
          <w:rFonts w:asciiTheme="minorHAnsi" w:hAnsiTheme="minorHAnsi" w:cs="Arial"/>
          <w:i/>
          <w:szCs w:val="24"/>
        </w:rPr>
        <w:t xml:space="preserve">pomagali s podpisanim sporazumom? Se vam zdi sporazum pomemben del </w:t>
      </w:r>
      <w:r w:rsidR="00F0073A">
        <w:rPr>
          <w:rStyle w:val="hps"/>
          <w:rFonts w:asciiTheme="minorHAnsi" w:hAnsiTheme="minorHAnsi" w:cs="Arial"/>
          <w:i/>
          <w:szCs w:val="24"/>
        </w:rPr>
        <w:t>mentoriranja</w:t>
      </w:r>
      <w:r w:rsidRPr="00C31F90">
        <w:rPr>
          <w:rStyle w:val="hps"/>
          <w:rFonts w:asciiTheme="minorHAnsi" w:hAnsiTheme="minorHAnsi" w:cs="Arial"/>
          <w:i/>
          <w:szCs w:val="24"/>
        </w:rPr>
        <w:t>?</w:t>
      </w:r>
      <w:r w:rsidR="00F54AB2" w:rsidRPr="00C31F90">
        <w:rPr>
          <w:rStyle w:val="hps"/>
          <w:rFonts w:asciiTheme="minorHAnsi" w:hAnsiTheme="minorHAnsi" w:cs="Arial"/>
          <w:i/>
          <w:szCs w:val="24"/>
        </w:rPr>
        <w:t xml:space="preserve"> Je pri vašem delu prihajalo do odstopanj od sporazuma?</w:t>
      </w:r>
      <w:r w:rsidR="00C84C66">
        <w:rPr>
          <w:rStyle w:val="hps"/>
          <w:rFonts w:asciiTheme="minorHAnsi" w:hAnsiTheme="minorHAnsi" w:cs="Arial"/>
          <w:i/>
          <w:szCs w:val="24"/>
        </w:rPr>
        <w:t xml:space="preserve"> Kako ste ugotavljali </w:t>
      </w:r>
      <w:r w:rsidR="00A90242">
        <w:rPr>
          <w:rStyle w:val="hps"/>
          <w:rFonts w:asciiTheme="minorHAnsi" w:hAnsiTheme="minorHAnsi" w:cs="Arial"/>
          <w:i/>
          <w:szCs w:val="24"/>
        </w:rPr>
        <w:t xml:space="preserve">ta morebitna </w:t>
      </w:r>
      <w:r w:rsidR="00C84C66">
        <w:rPr>
          <w:rStyle w:val="hps"/>
          <w:rFonts w:asciiTheme="minorHAnsi" w:hAnsiTheme="minorHAnsi" w:cs="Arial"/>
          <w:i/>
          <w:szCs w:val="24"/>
        </w:rPr>
        <w:t>odstopanja?</w:t>
      </w:r>
      <w:r w:rsidR="0035640E">
        <w:rPr>
          <w:rStyle w:val="hps"/>
          <w:rFonts w:asciiTheme="minorHAnsi" w:hAnsiTheme="minorHAnsi" w:cs="Arial"/>
          <w:i/>
          <w:szCs w:val="24"/>
        </w:rPr>
        <w:t xml:space="preserve"> Bi pri sporazumu v bodoče kaj dodali, spremenili?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75BED6A7" w14:textId="77777777" w:rsidTr="004562E8">
        <w:trPr>
          <w:trHeight w:val="880"/>
        </w:trPr>
        <w:tc>
          <w:tcPr>
            <w:tcW w:w="9629" w:type="dxa"/>
          </w:tcPr>
          <w:p w14:paraId="1FE38054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353DB117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1ABF92E7" w14:textId="46BCE426" w:rsidR="008335A1" w:rsidRPr="0046207C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46207C">
        <w:rPr>
          <w:rStyle w:val="hps"/>
          <w:rFonts w:asciiTheme="minorHAnsi" w:hAnsiTheme="minorHAnsi" w:cs="Arial"/>
          <w:i/>
          <w:szCs w:val="24"/>
        </w:rPr>
        <w:t xml:space="preserve">Je mentoriranec prevzel odgovornost za proces </w:t>
      </w:r>
      <w:r w:rsidR="00F0073A">
        <w:rPr>
          <w:rStyle w:val="hps"/>
          <w:rFonts w:asciiTheme="minorHAnsi" w:hAnsiTheme="minorHAnsi" w:cs="Arial"/>
          <w:i/>
          <w:szCs w:val="24"/>
        </w:rPr>
        <w:t>mentoriranja</w:t>
      </w:r>
      <w:r w:rsidRPr="0046207C">
        <w:rPr>
          <w:rStyle w:val="hps"/>
          <w:rFonts w:asciiTheme="minorHAnsi" w:hAnsiTheme="minorHAnsi" w:cs="Arial"/>
          <w:i/>
          <w:szCs w:val="24"/>
        </w:rPr>
        <w:t>? Je na srečanja prihajal pripravljen?</w:t>
      </w:r>
      <w:r>
        <w:rPr>
          <w:rStyle w:val="hps"/>
          <w:rFonts w:asciiTheme="minorHAnsi" w:hAnsiTheme="minorHAnsi" w:cs="Arial"/>
          <w:i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61910050" w14:textId="77777777" w:rsidTr="004562E8">
        <w:trPr>
          <w:trHeight w:val="876"/>
        </w:trPr>
        <w:tc>
          <w:tcPr>
            <w:tcW w:w="9629" w:type="dxa"/>
          </w:tcPr>
          <w:p w14:paraId="42736FB3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12C5F88C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2D2AD2FB" w14:textId="7A6E9EFF" w:rsidR="00CB2353" w:rsidRPr="00FE4A5C" w:rsidRDefault="00CB2353" w:rsidP="008335A1">
      <w:pPr>
        <w:spacing w:after="0" w:line="240" w:lineRule="auto"/>
        <w:rPr>
          <w:rStyle w:val="hps"/>
          <w:rFonts w:asciiTheme="minorHAnsi" w:hAnsiTheme="minorHAnsi" w:cs="Arial"/>
          <w:szCs w:val="24"/>
        </w:rPr>
      </w:pPr>
      <w:r w:rsidRPr="00FE4A5C">
        <w:rPr>
          <w:rStyle w:val="hps"/>
          <w:rFonts w:asciiTheme="minorHAnsi" w:hAnsiTheme="minorHAnsi" w:cs="Arial"/>
          <w:szCs w:val="24"/>
        </w:rPr>
        <w:t xml:space="preserve">Ocenite </w:t>
      </w:r>
      <w:r>
        <w:rPr>
          <w:rStyle w:val="hps"/>
          <w:rFonts w:asciiTheme="minorHAnsi" w:hAnsiTheme="minorHAnsi" w:cs="Arial"/>
          <w:szCs w:val="24"/>
        </w:rPr>
        <w:t xml:space="preserve">povprečno </w:t>
      </w:r>
      <w:r w:rsidRPr="00FE4A5C">
        <w:rPr>
          <w:rStyle w:val="hps"/>
          <w:rFonts w:asciiTheme="minorHAnsi" w:hAnsiTheme="minorHAnsi" w:cs="Arial"/>
          <w:szCs w:val="24"/>
        </w:rPr>
        <w:t>pripravljenost mentoriranca</w:t>
      </w:r>
      <w:r>
        <w:rPr>
          <w:rStyle w:val="hps"/>
          <w:rFonts w:asciiTheme="minorHAnsi" w:hAnsiTheme="minorHAnsi" w:cs="Arial"/>
          <w:szCs w:val="24"/>
        </w:rPr>
        <w:t xml:space="preserve"> na srečanje (</w:t>
      </w:r>
      <w:r w:rsidRPr="00FE4A5C">
        <w:rPr>
          <w:rStyle w:val="hps"/>
          <w:rFonts w:asciiTheme="minorHAnsi" w:hAnsiTheme="minorHAnsi" w:cs="Arial"/>
          <w:i/>
          <w:szCs w:val="24"/>
        </w:rPr>
        <w:t>izberite en odgovor</w:t>
      </w:r>
      <w:r>
        <w:rPr>
          <w:rStyle w:val="hps"/>
          <w:rFonts w:asciiTheme="minorHAnsi" w:hAnsiTheme="minorHAnsi" w:cs="Arial"/>
          <w:szCs w:val="24"/>
        </w:rPr>
        <w:t>)</w:t>
      </w:r>
      <w:r w:rsidRPr="00FE4A5C">
        <w:rPr>
          <w:rStyle w:val="hps"/>
          <w:rFonts w:asciiTheme="minorHAnsi" w:hAnsiTheme="minorHAnsi" w:cs="Arial"/>
          <w:szCs w:val="24"/>
        </w:rPr>
        <w:t xml:space="preserve">: </w:t>
      </w:r>
    </w:p>
    <w:p w14:paraId="0A87EDD7" w14:textId="77777777" w:rsidR="00CB2353" w:rsidRPr="00FE4A5C" w:rsidRDefault="00CB2353" w:rsidP="008335A1">
      <w:pPr>
        <w:spacing w:after="0" w:line="240" w:lineRule="auto"/>
        <w:rPr>
          <w:rStyle w:val="hps"/>
          <w:rFonts w:asciiTheme="minorHAnsi" w:hAnsiTheme="minorHAnsi" w:cs="Arial"/>
          <w:szCs w:val="24"/>
        </w:rPr>
      </w:pPr>
      <w:r w:rsidRPr="00FE4A5C">
        <w:rPr>
          <w:rStyle w:val="hps"/>
          <w:rFonts w:asciiTheme="minorHAnsi" w:hAnsiTheme="minorHAnsi" w:cs="Arial"/>
          <w:szCs w:val="24"/>
        </w:rPr>
        <w:t>1 – premalo prinešenih primerov</w:t>
      </w:r>
    </w:p>
    <w:p w14:paraId="7030CAF4" w14:textId="4325AE4E" w:rsidR="00CB2353" w:rsidRPr="00FE4A5C" w:rsidRDefault="00CB2353" w:rsidP="008335A1">
      <w:pPr>
        <w:spacing w:after="0" w:line="240" w:lineRule="auto"/>
        <w:rPr>
          <w:rStyle w:val="hps"/>
          <w:rFonts w:asciiTheme="minorHAnsi" w:hAnsiTheme="minorHAnsi" w:cs="Arial"/>
          <w:szCs w:val="24"/>
        </w:rPr>
      </w:pPr>
      <w:r w:rsidRPr="00FE4A5C">
        <w:rPr>
          <w:rStyle w:val="hps"/>
          <w:rFonts w:asciiTheme="minorHAnsi" w:hAnsiTheme="minorHAnsi" w:cs="Arial"/>
          <w:szCs w:val="24"/>
        </w:rPr>
        <w:t>2 – nekoliko premalo prinešenih primerov</w:t>
      </w:r>
    </w:p>
    <w:p w14:paraId="10CD1598" w14:textId="58ACFE2F" w:rsidR="00CB2353" w:rsidRPr="00FE4A5C" w:rsidRDefault="00CB2353" w:rsidP="008335A1">
      <w:pPr>
        <w:spacing w:after="0" w:line="240" w:lineRule="auto"/>
        <w:rPr>
          <w:rStyle w:val="hps"/>
          <w:rFonts w:asciiTheme="minorHAnsi" w:hAnsiTheme="minorHAnsi" w:cs="Arial"/>
          <w:szCs w:val="24"/>
        </w:rPr>
      </w:pPr>
      <w:r w:rsidRPr="00FE4A5C">
        <w:rPr>
          <w:rStyle w:val="hps"/>
          <w:rFonts w:asciiTheme="minorHAnsi" w:hAnsiTheme="minorHAnsi" w:cs="Arial"/>
          <w:szCs w:val="24"/>
        </w:rPr>
        <w:t>3 – ravno prav prinešenih primerov</w:t>
      </w:r>
    </w:p>
    <w:p w14:paraId="2B924739" w14:textId="77777777" w:rsidR="00CB2353" w:rsidRPr="00FE4A5C" w:rsidRDefault="00CB2353" w:rsidP="008335A1">
      <w:pPr>
        <w:spacing w:after="0" w:line="240" w:lineRule="auto"/>
        <w:rPr>
          <w:rStyle w:val="hps"/>
          <w:rFonts w:asciiTheme="minorHAnsi" w:hAnsiTheme="minorHAnsi" w:cs="Arial"/>
          <w:szCs w:val="24"/>
        </w:rPr>
      </w:pPr>
      <w:r w:rsidRPr="00FE4A5C">
        <w:rPr>
          <w:rStyle w:val="hps"/>
          <w:rFonts w:asciiTheme="minorHAnsi" w:hAnsiTheme="minorHAnsi" w:cs="Arial"/>
          <w:szCs w:val="24"/>
        </w:rPr>
        <w:t>4 – nekoliko preveč prinešenih primerov</w:t>
      </w:r>
    </w:p>
    <w:p w14:paraId="3D110D8E" w14:textId="1043DCB3" w:rsidR="00CB2353" w:rsidRPr="00FE4A5C" w:rsidRDefault="00CB2353" w:rsidP="008335A1">
      <w:pPr>
        <w:spacing w:after="0" w:line="240" w:lineRule="auto"/>
        <w:rPr>
          <w:rStyle w:val="hps"/>
          <w:rFonts w:asciiTheme="minorHAnsi" w:hAnsiTheme="minorHAnsi" w:cs="Arial"/>
          <w:szCs w:val="24"/>
        </w:rPr>
      </w:pPr>
      <w:r w:rsidRPr="00FE4A5C">
        <w:rPr>
          <w:rStyle w:val="hps"/>
          <w:rFonts w:asciiTheme="minorHAnsi" w:hAnsiTheme="minorHAnsi" w:cs="Arial"/>
          <w:szCs w:val="24"/>
        </w:rPr>
        <w:t>5 – veliko preveč primerov/premalo selekcije primerov</w:t>
      </w:r>
    </w:p>
    <w:p w14:paraId="5241C5AB" w14:textId="77777777" w:rsidR="00CB2353" w:rsidRDefault="00CB2353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4FDCD386" w14:textId="50DFC13C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46207C">
        <w:rPr>
          <w:rStyle w:val="hps"/>
          <w:rFonts w:asciiTheme="minorHAnsi" w:hAnsiTheme="minorHAnsi" w:cs="Arial"/>
          <w:i/>
          <w:szCs w:val="24"/>
        </w:rPr>
        <w:t>Katere metode za ugotavljanje kompetenc mentoriranca za izvajanje določene delovne naloge ste uporabljali</w:t>
      </w:r>
      <w:r>
        <w:rPr>
          <w:rStyle w:val="hps"/>
          <w:rFonts w:asciiTheme="minorHAnsi" w:hAnsiTheme="minorHAnsi" w:cs="Arial"/>
          <w:i/>
          <w:szCs w:val="24"/>
        </w:rPr>
        <w:t xml:space="preserve"> (npr. igra vlog, pregled materialov, obisk na delovnem mestu …)</w:t>
      </w:r>
      <w:r w:rsidRPr="0046207C">
        <w:rPr>
          <w:rStyle w:val="hps"/>
          <w:rFonts w:asciiTheme="minorHAnsi" w:hAnsiTheme="minorHAnsi" w:cs="Arial"/>
          <w:i/>
          <w:szCs w:val="24"/>
        </w:rPr>
        <w:t>? Kakšne so bile prednosti/slabosti</w:t>
      </w:r>
      <w:r w:rsidR="00CB2353">
        <w:rPr>
          <w:rStyle w:val="hps"/>
          <w:rFonts w:asciiTheme="minorHAnsi" w:hAnsiTheme="minorHAnsi" w:cs="Arial"/>
          <w:i/>
          <w:szCs w:val="24"/>
        </w:rPr>
        <w:t xml:space="preserve"> posamezne uporabljene metode</w:t>
      </w:r>
      <w:r w:rsidRPr="0046207C">
        <w:rPr>
          <w:rStyle w:val="hps"/>
          <w:rFonts w:asciiTheme="minorHAnsi" w:hAnsiTheme="minorHAnsi" w:cs="Arial"/>
          <w:i/>
          <w:szCs w:val="24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012C9128" w14:textId="77777777" w:rsidTr="004562E8">
        <w:trPr>
          <w:trHeight w:val="872"/>
        </w:trPr>
        <w:tc>
          <w:tcPr>
            <w:tcW w:w="9629" w:type="dxa"/>
          </w:tcPr>
          <w:p w14:paraId="65AB8C27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25C96EF8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3BB2E5DB" w14:textId="4A5BAC2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841FB5">
        <w:rPr>
          <w:rStyle w:val="hps"/>
          <w:rFonts w:asciiTheme="minorHAnsi" w:hAnsiTheme="minorHAnsi" w:cs="Arial"/>
          <w:i/>
          <w:szCs w:val="24"/>
        </w:rPr>
        <w:t xml:space="preserve">Kakšno je vaše stališče do uporabe videoposnetkov (ali avdioposnetkov) pri </w:t>
      </w:r>
      <w:r w:rsidR="00FE4A5C">
        <w:rPr>
          <w:rStyle w:val="hps"/>
          <w:rFonts w:asciiTheme="minorHAnsi" w:hAnsiTheme="minorHAnsi" w:cs="Arial"/>
          <w:i/>
          <w:szCs w:val="24"/>
        </w:rPr>
        <w:t>supervizirani praksi</w:t>
      </w:r>
      <w:r w:rsidRPr="00841FB5">
        <w:rPr>
          <w:rStyle w:val="hps"/>
          <w:rFonts w:asciiTheme="minorHAnsi" w:hAnsiTheme="minorHAnsi" w:cs="Arial"/>
          <w:i/>
          <w:szCs w:val="24"/>
        </w:rPr>
        <w:t>? Ste j</w:t>
      </w:r>
      <w:r>
        <w:rPr>
          <w:rStyle w:val="hps"/>
          <w:rFonts w:asciiTheme="minorHAnsi" w:hAnsiTheme="minorHAnsi" w:cs="Arial"/>
          <w:i/>
          <w:szCs w:val="24"/>
        </w:rPr>
        <w:t xml:space="preserve">ih </w:t>
      </w:r>
      <w:r w:rsidR="00FE4A5C">
        <w:rPr>
          <w:rStyle w:val="hps"/>
          <w:rFonts w:asciiTheme="minorHAnsi" w:hAnsiTheme="minorHAnsi" w:cs="Arial"/>
          <w:i/>
          <w:szCs w:val="24"/>
        </w:rPr>
        <w:t xml:space="preserve">pri </w:t>
      </w:r>
      <w:r w:rsidR="00E11960">
        <w:rPr>
          <w:rStyle w:val="hps"/>
          <w:rFonts w:asciiTheme="minorHAnsi" w:hAnsiTheme="minorHAnsi" w:cs="Arial"/>
          <w:i/>
          <w:szCs w:val="24"/>
        </w:rPr>
        <w:t>mentorir</w:t>
      </w:r>
      <w:r w:rsidR="00FE4A5C">
        <w:rPr>
          <w:rStyle w:val="hps"/>
          <w:rFonts w:asciiTheme="minorHAnsi" w:hAnsiTheme="minorHAnsi" w:cs="Arial"/>
          <w:i/>
          <w:szCs w:val="24"/>
        </w:rPr>
        <w:t xml:space="preserve">anju supervizirane prakse </w:t>
      </w:r>
      <w:r>
        <w:rPr>
          <w:rStyle w:val="hps"/>
          <w:rFonts w:asciiTheme="minorHAnsi" w:hAnsiTheme="minorHAnsi" w:cs="Arial"/>
          <w:i/>
          <w:szCs w:val="24"/>
        </w:rPr>
        <w:t>uporabljali? Zakaj d</w:t>
      </w:r>
      <w:r w:rsidRPr="00841FB5">
        <w:rPr>
          <w:rStyle w:val="hps"/>
          <w:rFonts w:asciiTheme="minorHAnsi" w:hAnsiTheme="minorHAnsi" w:cs="Arial"/>
          <w:i/>
          <w:szCs w:val="24"/>
        </w:rPr>
        <w:t xml:space="preserve">a/ne?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0C339DF1" w14:textId="77777777" w:rsidTr="004562E8">
        <w:trPr>
          <w:trHeight w:val="881"/>
        </w:trPr>
        <w:tc>
          <w:tcPr>
            <w:tcW w:w="9629" w:type="dxa"/>
          </w:tcPr>
          <w:p w14:paraId="5928C5A8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333EED36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sz w:val="24"/>
          <w:szCs w:val="24"/>
        </w:rPr>
      </w:pPr>
    </w:p>
    <w:p w14:paraId="101EEF1C" w14:textId="1954F259" w:rsidR="008335A1" w:rsidRPr="00300A3F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300A3F">
        <w:rPr>
          <w:rStyle w:val="hps"/>
          <w:rFonts w:asciiTheme="minorHAnsi" w:hAnsiTheme="minorHAnsi" w:cs="Arial"/>
          <w:i/>
          <w:szCs w:val="24"/>
        </w:rPr>
        <w:t xml:space="preserve">Ste pri načrtovanju in izvajanju </w:t>
      </w:r>
      <w:r w:rsidR="00FE4A5C">
        <w:rPr>
          <w:rStyle w:val="hps"/>
          <w:rFonts w:asciiTheme="minorHAnsi" w:hAnsiTheme="minorHAnsi" w:cs="Arial"/>
          <w:i/>
          <w:szCs w:val="24"/>
        </w:rPr>
        <w:t xml:space="preserve">supervizirane prakse </w:t>
      </w:r>
      <w:r w:rsidRPr="00300A3F">
        <w:rPr>
          <w:rStyle w:val="hps"/>
          <w:rFonts w:asciiTheme="minorHAnsi" w:hAnsiTheme="minorHAnsi" w:cs="Arial"/>
          <w:i/>
          <w:szCs w:val="24"/>
        </w:rPr>
        <w:t>uporabljali dokumente, ki so bili razviti za namene projekta? Ste sproti ocenjevali/evalvirali mentorska srečanja? Ste pri tem uporabljali kakšne pripomočke?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44D229A5" w14:textId="77777777" w:rsidTr="004562E8">
        <w:trPr>
          <w:trHeight w:val="883"/>
        </w:trPr>
        <w:tc>
          <w:tcPr>
            <w:tcW w:w="9629" w:type="dxa"/>
          </w:tcPr>
          <w:p w14:paraId="0DC7CB62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D947DE0" w14:textId="77777777" w:rsidR="008335A1" w:rsidRPr="00346302" w:rsidRDefault="008335A1" w:rsidP="008335A1">
      <w:pPr>
        <w:pStyle w:val="Brezrazmikov"/>
        <w:rPr>
          <w:rStyle w:val="hps"/>
        </w:rPr>
      </w:pPr>
    </w:p>
    <w:p w14:paraId="54ADD988" w14:textId="4EE749ED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 xml:space="preserve">Kakšno je vaše mnenje o dokumentiranju </w:t>
      </w:r>
      <w:r w:rsidR="004562E8">
        <w:rPr>
          <w:rStyle w:val="hps"/>
          <w:rFonts w:asciiTheme="minorHAnsi" w:hAnsiTheme="minorHAnsi" w:cs="Arial"/>
          <w:i/>
          <w:szCs w:val="24"/>
        </w:rPr>
        <w:t xml:space="preserve">supervizirane prakse in </w:t>
      </w:r>
      <w:r w:rsidR="002805DA">
        <w:rPr>
          <w:rStyle w:val="hps"/>
          <w:rFonts w:asciiTheme="minorHAnsi" w:hAnsiTheme="minorHAnsi" w:cs="Arial"/>
          <w:i/>
          <w:szCs w:val="24"/>
        </w:rPr>
        <w:t>mentorskih</w:t>
      </w:r>
      <w:r w:rsidR="004562E8">
        <w:rPr>
          <w:rStyle w:val="hps"/>
          <w:rFonts w:asciiTheme="minorHAnsi" w:hAnsiTheme="minorHAnsi" w:cs="Arial"/>
          <w:i/>
          <w:szCs w:val="24"/>
        </w:rPr>
        <w:t xml:space="preserve"> srečanj</w:t>
      </w:r>
      <w:r>
        <w:rPr>
          <w:rStyle w:val="hps"/>
          <w:rFonts w:asciiTheme="minorHAnsi" w:hAnsiTheme="minorHAnsi" w:cs="Arial"/>
          <w:i/>
          <w:szCs w:val="24"/>
        </w:rPr>
        <w:t>? Se vam zdi, da je bilo dokumentiranja, beleženja pre</w:t>
      </w:r>
      <w:r w:rsidR="00F96EFD">
        <w:rPr>
          <w:rStyle w:val="hps"/>
          <w:rFonts w:asciiTheme="minorHAnsi" w:hAnsiTheme="minorHAnsi" w:cs="Arial"/>
          <w:i/>
          <w:szCs w:val="24"/>
        </w:rPr>
        <w:t>malo</w:t>
      </w:r>
      <w:r w:rsidR="006F5AC4">
        <w:rPr>
          <w:rStyle w:val="hps"/>
          <w:rFonts w:asciiTheme="minorHAnsi" w:hAnsiTheme="minorHAnsi" w:cs="Arial"/>
          <w:i/>
          <w:szCs w:val="24"/>
        </w:rPr>
        <w:t>, ravno prav</w:t>
      </w:r>
      <w:r w:rsidR="00F96EFD">
        <w:rPr>
          <w:rStyle w:val="hps"/>
          <w:rFonts w:asciiTheme="minorHAnsi" w:hAnsiTheme="minorHAnsi" w:cs="Arial"/>
          <w:i/>
          <w:szCs w:val="24"/>
        </w:rPr>
        <w:t xml:space="preserve"> ali preveč</w:t>
      </w:r>
      <w:r>
        <w:rPr>
          <w:rStyle w:val="hps"/>
          <w:rFonts w:asciiTheme="minorHAnsi" w:hAnsiTheme="minorHAnsi" w:cs="Arial"/>
          <w:i/>
          <w:szCs w:val="24"/>
        </w:rPr>
        <w:t>? Lahko si pomagate z lestvico od 1</w:t>
      </w:r>
      <w:r w:rsidR="002805DA">
        <w:rPr>
          <w:rStyle w:val="hps"/>
          <w:rFonts w:asciiTheme="minorHAnsi" w:hAnsiTheme="minorHAnsi" w:cs="Arial"/>
          <w:i/>
          <w:szCs w:val="24"/>
        </w:rPr>
        <w:t xml:space="preserve"> – </w:t>
      </w:r>
      <w:r>
        <w:rPr>
          <w:rStyle w:val="hps"/>
          <w:rFonts w:asciiTheme="minorHAnsi" w:hAnsiTheme="minorHAnsi" w:cs="Arial"/>
          <w:i/>
          <w:szCs w:val="24"/>
        </w:rPr>
        <w:t>veliko premalo do 5</w:t>
      </w:r>
      <w:r w:rsidR="002805DA">
        <w:rPr>
          <w:rStyle w:val="hps"/>
          <w:rFonts w:asciiTheme="minorHAnsi" w:hAnsiTheme="minorHAnsi" w:cs="Arial"/>
          <w:i/>
          <w:szCs w:val="24"/>
        </w:rPr>
        <w:t xml:space="preserve"> –</w:t>
      </w:r>
      <w:r w:rsidR="006F5AC4">
        <w:rPr>
          <w:rStyle w:val="hps"/>
          <w:rFonts w:asciiTheme="minorHAnsi" w:hAnsiTheme="minorHAnsi" w:cs="Arial"/>
          <w:i/>
          <w:szCs w:val="24"/>
        </w:rPr>
        <w:t xml:space="preserve"> </w:t>
      </w:r>
      <w:r>
        <w:rPr>
          <w:rStyle w:val="hps"/>
          <w:rFonts w:asciiTheme="minorHAnsi" w:hAnsiTheme="minorHAnsi" w:cs="Arial"/>
          <w:i/>
          <w:szCs w:val="24"/>
        </w:rPr>
        <w:t xml:space="preserve">veliko preveč. Imate kakšno idejo za dokumentiranje </w:t>
      </w:r>
      <w:r w:rsidR="004562E8">
        <w:rPr>
          <w:rStyle w:val="hps"/>
          <w:rFonts w:asciiTheme="minorHAnsi" w:hAnsiTheme="minorHAnsi" w:cs="Arial"/>
          <w:i/>
          <w:szCs w:val="24"/>
        </w:rPr>
        <w:t xml:space="preserve">supervizirane prakse in </w:t>
      </w:r>
      <w:r w:rsidR="002805DA">
        <w:rPr>
          <w:rStyle w:val="hps"/>
          <w:rFonts w:asciiTheme="minorHAnsi" w:hAnsiTheme="minorHAnsi" w:cs="Arial"/>
          <w:i/>
          <w:szCs w:val="24"/>
        </w:rPr>
        <w:t>mentor</w:t>
      </w:r>
      <w:r w:rsidR="004562E8">
        <w:rPr>
          <w:rStyle w:val="hps"/>
          <w:rFonts w:asciiTheme="minorHAnsi" w:hAnsiTheme="minorHAnsi" w:cs="Arial"/>
          <w:i/>
          <w:szCs w:val="24"/>
        </w:rPr>
        <w:t xml:space="preserve">skih srečanj </w:t>
      </w:r>
      <w:r>
        <w:rPr>
          <w:rStyle w:val="hps"/>
          <w:rFonts w:asciiTheme="minorHAnsi" w:hAnsiTheme="minorHAnsi" w:cs="Arial"/>
          <w:i/>
          <w:szCs w:val="24"/>
        </w:rPr>
        <w:t>v prihodnje?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258D254C" w14:textId="77777777" w:rsidTr="004562E8">
        <w:trPr>
          <w:trHeight w:val="882"/>
        </w:trPr>
        <w:tc>
          <w:tcPr>
            <w:tcW w:w="9629" w:type="dxa"/>
          </w:tcPr>
          <w:p w14:paraId="2C7F2A79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32DC9712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 w:val="24"/>
          <w:szCs w:val="24"/>
        </w:rPr>
      </w:pPr>
    </w:p>
    <w:p w14:paraId="539C6BCC" w14:textId="36944FFD" w:rsidR="008335A1" w:rsidRPr="00841FB5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841FB5">
        <w:rPr>
          <w:rStyle w:val="hps"/>
          <w:rFonts w:asciiTheme="minorHAnsi" w:hAnsiTheme="minorHAnsi" w:cs="Arial"/>
          <w:i/>
          <w:szCs w:val="24"/>
        </w:rPr>
        <w:t xml:space="preserve">Se vam je zdela uporaba platforme pri </w:t>
      </w:r>
      <w:r w:rsidR="00E11960">
        <w:rPr>
          <w:rStyle w:val="hps"/>
          <w:rFonts w:asciiTheme="minorHAnsi" w:hAnsiTheme="minorHAnsi" w:cs="Arial"/>
          <w:i/>
          <w:szCs w:val="24"/>
        </w:rPr>
        <w:t xml:space="preserve">mentoriranju </w:t>
      </w:r>
      <w:r w:rsidR="008443B4">
        <w:rPr>
          <w:rStyle w:val="hps"/>
          <w:rFonts w:asciiTheme="minorHAnsi" w:hAnsiTheme="minorHAnsi" w:cs="Arial"/>
          <w:i/>
          <w:szCs w:val="24"/>
        </w:rPr>
        <w:t xml:space="preserve">supervizirane prakse </w:t>
      </w:r>
      <w:r w:rsidRPr="00841FB5">
        <w:rPr>
          <w:rStyle w:val="hps"/>
          <w:rFonts w:asciiTheme="minorHAnsi" w:hAnsiTheme="minorHAnsi" w:cs="Arial"/>
          <w:i/>
          <w:szCs w:val="24"/>
        </w:rPr>
        <w:t xml:space="preserve">smiselna? </w:t>
      </w:r>
      <w:r w:rsidR="0075139A">
        <w:rPr>
          <w:rStyle w:val="hps"/>
          <w:rFonts w:asciiTheme="minorHAnsi" w:hAnsiTheme="minorHAnsi" w:cs="Arial"/>
          <w:i/>
          <w:szCs w:val="24"/>
        </w:rPr>
        <w:t>Kaj nam predlagate, n</w:t>
      </w:r>
      <w:r w:rsidRPr="00841FB5">
        <w:rPr>
          <w:rStyle w:val="hps"/>
          <w:rFonts w:asciiTheme="minorHAnsi" w:hAnsiTheme="minorHAnsi" w:cs="Arial"/>
          <w:i/>
          <w:szCs w:val="24"/>
        </w:rPr>
        <w:t>a kakšen način na</w:t>
      </w:r>
      <w:r w:rsidR="0075139A">
        <w:rPr>
          <w:rStyle w:val="hps"/>
          <w:rFonts w:asciiTheme="minorHAnsi" w:hAnsiTheme="minorHAnsi" w:cs="Arial"/>
          <w:i/>
          <w:szCs w:val="24"/>
        </w:rPr>
        <w:t xml:space="preserve">j </w:t>
      </w:r>
      <w:r w:rsidRPr="00841FB5">
        <w:rPr>
          <w:rStyle w:val="hps"/>
          <w:rFonts w:asciiTheme="minorHAnsi" w:hAnsiTheme="minorHAnsi" w:cs="Arial"/>
          <w:i/>
          <w:szCs w:val="24"/>
        </w:rPr>
        <w:t xml:space="preserve">bi </w:t>
      </w:r>
      <w:r w:rsidR="0075139A">
        <w:rPr>
          <w:rStyle w:val="hps"/>
          <w:rFonts w:asciiTheme="minorHAnsi" w:hAnsiTheme="minorHAnsi" w:cs="Arial"/>
          <w:i/>
          <w:szCs w:val="24"/>
        </w:rPr>
        <w:t xml:space="preserve">spremenili </w:t>
      </w:r>
      <w:r w:rsidRPr="00841FB5">
        <w:rPr>
          <w:rStyle w:val="hps"/>
          <w:rFonts w:asciiTheme="minorHAnsi" w:hAnsiTheme="minorHAnsi" w:cs="Arial"/>
          <w:i/>
          <w:szCs w:val="24"/>
        </w:rPr>
        <w:t xml:space="preserve">delovanje, videz, funkcionalnost platforme, da bomo lahko tudi po zaključku projekta spremljali izvajanje </w:t>
      </w:r>
      <w:r w:rsidR="0075139A">
        <w:rPr>
          <w:rStyle w:val="hps"/>
          <w:rFonts w:asciiTheme="minorHAnsi" w:hAnsiTheme="minorHAnsi" w:cs="Arial"/>
          <w:i/>
          <w:szCs w:val="24"/>
        </w:rPr>
        <w:t>supervizirane prakse</w:t>
      </w:r>
      <w:r>
        <w:rPr>
          <w:rStyle w:val="hps"/>
          <w:rFonts w:asciiTheme="minorHAnsi" w:hAnsiTheme="minorHAnsi" w:cs="Arial"/>
          <w:i/>
          <w:szCs w:val="24"/>
        </w:rPr>
        <w:t>, hkrati pa bo orodje koristno za mentorje</w:t>
      </w:r>
      <w:r w:rsidR="006F5AC4">
        <w:rPr>
          <w:rStyle w:val="hps"/>
          <w:rFonts w:asciiTheme="minorHAnsi" w:hAnsiTheme="minorHAnsi" w:cs="Arial"/>
          <w:i/>
          <w:szCs w:val="24"/>
        </w:rPr>
        <w:t>,</w:t>
      </w:r>
      <w:r>
        <w:rPr>
          <w:rStyle w:val="hps"/>
          <w:rFonts w:asciiTheme="minorHAnsi" w:hAnsiTheme="minorHAnsi" w:cs="Arial"/>
          <w:i/>
          <w:szCs w:val="24"/>
        </w:rPr>
        <w:t xml:space="preserve"> začetnike</w:t>
      </w:r>
      <w:r w:rsidR="006F5AC4">
        <w:rPr>
          <w:rStyle w:val="hps"/>
          <w:rFonts w:asciiTheme="minorHAnsi" w:hAnsiTheme="minorHAnsi" w:cs="Arial"/>
          <w:i/>
          <w:szCs w:val="24"/>
        </w:rPr>
        <w:t xml:space="preserve"> in </w:t>
      </w:r>
      <w:r>
        <w:rPr>
          <w:rStyle w:val="hps"/>
          <w:rFonts w:asciiTheme="minorHAnsi" w:hAnsiTheme="minorHAnsi" w:cs="Arial"/>
          <w:i/>
          <w:szCs w:val="24"/>
        </w:rPr>
        <w:t>študente</w:t>
      </w:r>
      <w:r w:rsidRPr="00841FB5">
        <w:rPr>
          <w:rStyle w:val="hps"/>
          <w:rFonts w:asciiTheme="minorHAnsi" w:hAnsiTheme="minorHAnsi" w:cs="Arial"/>
          <w:i/>
          <w:szCs w:val="24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648DBC95" w14:textId="77777777" w:rsidTr="004562E8">
        <w:trPr>
          <w:trHeight w:val="850"/>
        </w:trPr>
        <w:tc>
          <w:tcPr>
            <w:tcW w:w="9629" w:type="dxa"/>
          </w:tcPr>
          <w:p w14:paraId="32E05E48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2C1A81A" w14:textId="77777777" w:rsidR="00F54AB2" w:rsidRPr="000B63D4" w:rsidRDefault="00F54AB2" w:rsidP="008335A1">
      <w:pPr>
        <w:pStyle w:val="Brezrazmikov"/>
        <w:rPr>
          <w:rStyle w:val="hps"/>
        </w:rPr>
      </w:pPr>
    </w:p>
    <w:p w14:paraId="0C4E5EAA" w14:textId="65C2BC75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0B63D4">
        <w:rPr>
          <w:rStyle w:val="hps"/>
          <w:rFonts w:asciiTheme="minorHAnsi" w:hAnsiTheme="minorHAnsi" w:cs="Arial"/>
          <w:i/>
          <w:szCs w:val="24"/>
        </w:rPr>
        <w:t xml:space="preserve">Vam je pri izvajanju </w:t>
      </w:r>
      <w:r w:rsidR="008443B4">
        <w:rPr>
          <w:rStyle w:val="hps"/>
          <w:rFonts w:asciiTheme="minorHAnsi" w:hAnsiTheme="minorHAnsi" w:cs="Arial"/>
          <w:i/>
          <w:szCs w:val="24"/>
        </w:rPr>
        <w:t xml:space="preserve">supervizirane prakse </w:t>
      </w:r>
      <w:r w:rsidRPr="000B63D4">
        <w:rPr>
          <w:rStyle w:val="hps"/>
          <w:rFonts w:asciiTheme="minorHAnsi" w:hAnsiTheme="minorHAnsi" w:cs="Arial"/>
          <w:i/>
          <w:szCs w:val="24"/>
        </w:rPr>
        <w:t>prav prišla spletna stran projekta? Kaj bi na spletni strani spremenili, da bi bila bolj uporabna za mentorje in mentorirance?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494539D5" w14:textId="77777777" w:rsidTr="004562E8">
        <w:trPr>
          <w:trHeight w:val="878"/>
        </w:trPr>
        <w:tc>
          <w:tcPr>
            <w:tcW w:w="9629" w:type="dxa"/>
          </w:tcPr>
          <w:p w14:paraId="35925149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7FC871D3" w14:textId="77777777" w:rsidR="008335A1" w:rsidRPr="000B63D4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47C39680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sz w:val="24"/>
          <w:szCs w:val="24"/>
        </w:rPr>
      </w:pPr>
    </w:p>
    <w:p w14:paraId="3571873D" w14:textId="6CC9F4A7" w:rsidR="008335A1" w:rsidRPr="0093456E" w:rsidRDefault="008335A1" w:rsidP="008335A1">
      <w:pPr>
        <w:spacing w:after="0" w:line="240" w:lineRule="auto"/>
        <w:rPr>
          <w:rStyle w:val="hps"/>
          <w:rFonts w:asciiTheme="minorHAnsi" w:hAnsiTheme="minorHAnsi" w:cs="Arial"/>
          <w:b/>
          <w:sz w:val="24"/>
          <w:szCs w:val="24"/>
          <w:u w:val="single"/>
        </w:rPr>
      </w:pPr>
      <w:r w:rsidRPr="0093456E">
        <w:rPr>
          <w:rStyle w:val="hps"/>
          <w:rFonts w:asciiTheme="minorHAnsi" w:hAnsiTheme="minorHAnsi" w:cs="Arial"/>
          <w:b/>
          <w:sz w:val="24"/>
          <w:szCs w:val="24"/>
          <w:u w:val="single"/>
        </w:rPr>
        <w:t xml:space="preserve">SPLOŠNA VPRAŠANJA O </w:t>
      </w:r>
      <w:r w:rsidR="0016271D">
        <w:rPr>
          <w:rStyle w:val="hps"/>
          <w:rFonts w:asciiTheme="minorHAnsi" w:hAnsiTheme="minorHAnsi" w:cs="Arial"/>
          <w:b/>
          <w:sz w:val="24"/>
          <w:szCs w:val="24"/>
          <w:u w:val="single"/>
        </w:rPr>
        <w:t>MENTORIRANJU</w:t>
      </w:r>
    </w:p>
    <w:p w14:paraId="5F5E07B9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1D33A373" w14:textId="004DF0FA" w:rsidR="000D7DF2" w:rsidRDefault="000D7DF2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 xml:space="preserve">Ali 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bi bili pripravljeni </w:t>
      </w:r>
      <w:r>
        <w:rPr>
          <w:rStyle w:val="hps"/>
          <w:rFonts w:asciiTheme="minorHAnsi" w:hAnsiTheme="minorHAnsi" w:cs="Arial"/>
          <w:i/>
          <w:szCs w:val="24"/>
        </w:rPr>
        <w:t xml:space="preserve">aktivnosti iz projekta 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izvajati </w:t>
      </w:r>
      <w:r>
        <w:rPr>
          <w:rStyle w:val="hps"/>
          <w:rFonts w:asciiTheme="minorHAnsi" w:hAnsiTheme="minorHAnsi" w:cs="Arial"/>
          <w:i/>
          <w:szCs w:val="24"/>
        </w:rPr>
        <w:t xml:space="preserve">tudi v prihodnje, v primeru, da bi bili </w:t>
      </w:r>
      <w:r w:rsidRPr="00641EB4">
        <w:rPr>
          <w:rStyle w:val="hps"/>
          <w:rFonts w:asciiTheme="minorHAnsi" w:hAnsiTheme="minorHAnsi" w:cs="Arial"/>
          <w:b/>
          <w:i/>
          <w:szCs w:val="24"/>
        </w:rPr>
        <w:t>zanje plačani</w:t>
      </w:r>
      <w:r>
        <w:rPr>
          <w:rStyle w:val="hps"/>
          <w:rFonts w:asciiTheme="minorHAnsi" w:hAnsiTheme="minorHAnsi" w:cs="Arial"/>
          <w:i/>
          <w:szCs w:val="24"/>
        </w:rPr>
        <w:t>?</w:t>
      </w:r>
    </w:p>
    <w:p w14:paraId="7FCA0468" w14:textId="77777777" w:rsidR="000D7DF2" w:rsidRDefault="000D7DF2" w:rsidP="000D7DF2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1 – ne, ne bi bil pripravljen</w:t>
      </w:r>
    </w:p>
    <w:p w14:paraId="041819B9" w14:textId="77777777" w:rsidR="000D7DF2" w:rsidRDefault="000D7DF2" w:rsidP="000D7DF2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2 – da, bil bi jih pripravljen izvajati, vendar v manjšem obsegu</w:t>
      </w:r>
    </w:p>
    <w:p w14:paraId="2B9F7F23" w14:textId="77777777" w:rsidR="000D7DF2" w:rsidRDefault="000D7DF2" w:rsidP="000D7DF2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3 – da, pripravljen bi jih bil izvajati v enakem obsegu</w:t>
      </w:r>
    </w:p>
    <w:p w14:paraId="20DD2CA5" w14:textId="77777777" w:rsidR="000D7DF2" w:rsidRDefault="000D7DF2" w:rsidP="000D7DF2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4 – da, pripravljen bi jih bil izvajati celo v večjem obsegu</w:t>
      </w:r>
    </w:p>
    <w:p w14:paraId="59A0A545" w14:textId="77777777" w:rsidR="000D7DF2" w:rsidRDefault="000D7DF2" w:rsidP="000D7DF2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7ECD925B" w14:textId="77777777" w:rsidR="00641EB4" w:rsidRDefault="00641EB4" w:rsidP="00641EB4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Če ste odgovorili z odgovorom 2–4, katere aktivnosti bi bili pripravljeni izvajati?</w:t>
      </w:r>
      <w:r w:rsidRPr="005D49B3">
        <w:rPr>
          <w:rStyle w:val="hps"/>
          <w:rFonts w:asciiTheme="minorHAnsi" w:hAnsiTheme="minorHAnsi" w:cs="Arial"/>
          <w:i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1EB4" w14:paraId="2BBFE2B9" w14:textId="77777777" w:rsidTr="00C60F2B">
        <w:trPr>
          <w:trHeight w:val="872"/>
        </w:trPr>
        <w:tc>
          <w:tcPr>
            <w:tcW w:w="9629" w:type="dxa"/>
          </w:tcPr>
          <w:p w14:paraId="2F74B7E7" w14:textId="77777777" w:rsidR="00641EB4" w:rsidRDefault="00641EB4" w:rsidP="00C60F2B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7584B2D5" w14:textId="77777777" w:rsidR="00641EB4" w:rsidRDefault="00641EB4" w:rsidP="000D7DF2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7BBF2422" w14:textId="5D3CC15D" w:rsidR="000D7DF2" w:rsidRDefault="000D7DF2" w:rsidP="000D7DF2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93456E">
        <w:rPr>
          <w:rStyle w:val="hps"/>
          <w:rFonts w:asciiTheme="minorHAnsi" w:hAnsiTheme="minorHAnsi" w:cs="Arial"/>
          <w:i/>
          <w:szCs w:val="24"/>
        </w:rPr>
        <w:t>Kakšno bi bilo za vas ustrezn</w:t>
      </w:r>
      <w:r w:rsidR="00641EB4">
        <w:rPr>
          <w:rStyle w:val="hps"/>
          <w:rFonts w:asciiTheme="minorHAnsi" w:hAnsiTheme="minorHAnsi" w:cs="Arial"/>
          <w:i/>
          <w:szCs w:val="24"/>
        </w:rPr>
        <w:t>o plačilo (s strani mentoriranca ali druge ustanove zanj)</w:t>
      </w:r>
      <w:r w:rsidR="006F5AC4">
        <w:rPr>
          <w:rStyle w:val="hps"/>
          <w:rFonts w:asciiTheme="minorHAnsi" w:hAnsiTheme="minorHAnsi" w:cs="Arial"/>
          <w:i/>
          <w:szCs w:val="24"/>
        </w:rPr>
        <w:t xml:space="preserve"> </w:t>
      </w:r>
      <w:r w:rsidR="006F5AC4" w:rsidRPr="0093456E">
        <w:rPr>
          <w:rStyle w:val="hps"/>
          <w:rFonts w:asciiTheme="minorHAnsi" w:hAnsiTheme="minorHAnsi" w:cs="Arial"/>
          <w:i/>
          <w:szCs w:val="24"/>
        </w:rPr>
        <w:t>za eno srečanje</w:t>
      </w:r>
      <w:r w:rsidRPr="0093456E">
        <w:rPr>
          <w:rStyle w:val="hps"/>
          <w:rFonts w:asciiTheme="minorHAnsi" w:hAnsiTheme="minorHAnsi" w:cs="Arial"/>
          <w:i/>
          <w:szCs w:val="24"/>
        </w:rPr>
        <w:t>?</w:t>
      </w:r>
      <w:r>
        <w:rPr>
          <w:rStyle w:val="hps"/>
          <w:rFonts w:asciiTheme="minorHAnsi" w:hAnsiTheme="minorHAnsi" w:cs="Arial"/>
          <w:i/>
          <w:szCs w:val="24"/>
        </w:rPr>
        <w:t xml:space="preserve"> _________</w:t>
      </w:r>
      <w:r w:rsidR="006F5AC4" w:rsidRPr="006F5AC4">
        <w:rPr>
          <w:rStyle w:val="hps"/>
          <w:rFonts w:asciiTheme="minorHAnsi" w:hAnsiTheme="minorHAnsi" w:cs="Arial"/>
          <w:i/>
          <w:szCs w:val="24"/>
        </w:rPr>
        <w:t xml:space="preserve"> </w:t>
      </w:r>
    </w:p>
    <w:p w14:paraId="11537B9B" w14:textId="77777777" w:rsidR="000D7DF2" w:rsidRPr="0093456E" w:rsidRDefault="000D7DF2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3FD0B7A4" w14:textId="3D99BD86" w:rsidR="0075139A" w:rsidRDefault="0075139A" w:rsidP="0075139A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 xml:space="preserve">Ali 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bi bili pripravljeni </w:t>
      </w:r>
      <w:r>
        <w:rPr>
          <w:rStyle w:val="hps"/>
          <w:rFonts w:asciiTheme="minorHAnsi" w:hAnsiTheme="minorHAnsi" w:cs="Arial"/>
          <w:i/>
          <w:szCs w:val="24"/>
        </w:rPr>
        <w:t xml:space="preserve">aktivnosti iz projekta 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izvajati </w:t>
      </w:r>
      <w:r>
        <w:rPr>
          <w:rStyle w:val="hps"/>
          <w:rFonts w:asciiTheme="minorHAnsi" w:hAnsiTheme="minorHAnsi" w:cs="Arial"/>
          <w:i/>
          <w:szCs w:val="24"/>
        </w:rPr>
        <w:t xml:space="preserve">tudi v prihodnje, če za </w:t>
      </w:r>
      <w:r w:rsidR="008443B4">
        <w:rPr>
          <w:rStyle w:val="hps"/>
          <w:rFonts w:asciiTheme="minorHAnsi" w:hAnsiTheme="minorHAnsi" w:cs="Arial"/>
          <w:i/>
          <w:szCs w:val="24"/>
        </w:rPr>
        <w:t>njihovo izvajanje</w:t>
      </w:r>
      <w:r>
        <w:rPr>
          <w:rStyle w:val="hps"/>
          <w:rFonts w:asciiTheme="minorHAnsi" w:hAnsiTheme="minorHAnsi" w:cs="Arial"/>
          <w:i/>
          <w:szCs w:val="24"/>
        </w:rPr>
        <w:t xml:space="preserve"> </w:t>
      </w:r>
      <w:r w:rsidRPr="00641EB4">
        <w:rPr>
          <w:rStyle w:val="hps"/>
          <w:rFonts w:asciiTheme="minorHAnsi" w:hAnsiTheme="minorHAnsi" w:cs="Arial"/>
          <w:b/>
          <w:i/>
          <w:szCs w:val="24"/>
        </w:rPr>
        <w:t>ne bi prejeli plačila?</w:t>
      </w:r>
      <w:r>
        <w:rPr>
          <w:rStyle w:val="hps"/>
          <w:rFonts w:asciiTheme="minorHAnsi" w:hAnsiTheme="minorHAnsi" w:cs="Arial"/>
          <w:i/>
          <w:szCs w:val="24"/>
        </w:rPr>
        <w:t xml:space="preserve"> Izberite en odgovor.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 </w:t>
      </w:r>
    </w:p>
    <w:p w14:paraId="1C5E5213" w14:textId="77777777" w:rsidR="0075139A" w:rsidRDefault="0075139A" w:rsidP="0075139A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1 – ne, ne bi bil pripravljen</w:t>
      </w:r>
    </w:p>
    <w:p w14:paraId="7ED5774E" w14:textId="326FE224" w:rsidR="0075139A" w:rsidRDefault="0075139A" w:rsidP="0075139A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 xml:space="preserve">2 – da, bil bi jih pripravljen </w:t>
      </w:r>
      <w:r w:rsidR="002F72DF">
        <w:rPr>
          <w:rStyle w:val="hps"/>
          <w:rFonts w:asciiTheme="minorHAnsi" w:hAnsiTheme="minorHAnsi" w:cs="Arial"/>
          <w:i/>
          <w:szCs w:val="24"/>
        </w:rPr>
        <w:t xml:space="preserve">izvajati, vendar v </w:t>
      </w:r>
      <w:r>
        <w:rPr>
          <w:rStyle w:val="hps"/>
          <w:rFonts w:asciiTheme="minorHAnsi" w:hAnsiTheme="minorHAnsi" w:cs="Arial"/>
          <w:i/>
          <w:szCs w:val="24"/>
        </w:rPr>
        <w:t>manjšem obsegu</w:t>
      </w:r>
    </w:p>
    <w:p w14:paraId="00DAA458" w14:textId="6D8C2EC5" w:rsidR="0075139A" w:rsidRDefault="0075139A" w:rsidP="0075139A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3 – da, pripravljen bi jih bil izvajati v enakem obsegu</w:t>
      </w:r>
    </w:p>
    <w:p w14:paraId="4521E977" w14:textId="412F9614" w:rsidR="0075139A" w:rsidRDefault="0075139A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 xml:space="preserve">4 – da, pripravljen bi jih bil </w:t>
      </w:r>
      <w:r w:rsidR="002F72DF">
        <w:rPr>
          <w:rStyle w:val="hps"/>
          <w:rFonts w:asciiTheme="minorHAnsi" w:hAnsiTheme="minorHAnsi" w:cs="Arial"/>
          <w:i/>
          <w:szCs w:val="24"/>
        </w:rPr>
        <w:t xml:space="preserve">izvajati </w:t>
      </w:r>
      <w:r w:rsidR="002805DA">
        <w:rPr>
          <w:rStyle w:val="hps"/>
          <w:rFonts w:asciiTheme="minorHAnsi" w:hAnsiTheme="minorHAnsi" w:cs="Arial"/>
          <w:i/>
          <w:szCs w:val="24"/>
        </w:rPr>
        <w:t xml:space="preserve">celo </w:t>
      </w:r>
      <w:r>
        <w:rPr>
          <w:rStyle w:val="hps"/>
          <w:rFonts w:asciiTheme="minorHAnsi" w:hAnsiTheme="minorHAnsi" w:cs="Arial"/>
          <w:i/>
          <w:szCs w:val="24"/>
        </w:rPr>
        <w:t>v večjem obsegu</w:t>
      </w:r>
    </w:p>
    <w:p w14:paraId="599D44AC" w14:textId="77777777" w:rsidR="006762E9" w:rsidRDefault="006762E9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5B80D974" w14:textId="1F2BC41F" w:rsidR="005D49B3" w:rsidRDefault="0075139A" w:rsidP="005D49B3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Če ste odgovorili z odgovor</w:t>
      </w:r>
      <w:r w:rsidR="005D49B3">
        <w:rPr>
          <w:rStyle w:val="hps"/>
          <w:rFonts w:asciiTheme="minorHAnsi" w:hAnsiTheme="minorHAnsi" w:cs="Arial"/>
          <w:i/>
          <w:szCs w:val="24"/>
        </w:rPr>
        <w:t>om</w:t>
      </w:r>
      <w:r>
        <w:rPr>
          <w:rStyle w:val="hps"/>
          <w:rFonts w:asciiTheme="minorHAnsi" w:hAnsiTheme="minorHAnsi" w:cs="Arial"/>
          <w:i/>
          <w:szCs w:val="24"/>
        </w:rPr>
        <w:t xml:space="preserve"> 2</w:t>
      </w:r>
      <w:r w:rsidR="005D49B3">
        <w:rPr>
          <w:rStyle w:val="hps"/>
          <w:rFonts w:asciiTheme="minorHAnsi" w:hAnsiTheme="minorHAnsi" w:cs="Arial"/>
          <w:i/>
          <w:szCs w:val="24"/>
        </w:rPr>
        <w:t>–</w:t>
      </w:r>
      <w:r>
        <w:rPr>
          <w:rStyle w:val="hps"/>
          <w:rFonts w:asciiTheme="minorHAnsi" w:hAnsiTheme="minorHAnsi" w:cs="Arial"/>
          <w:i/>
          <w:szCs w:val="24"/>
        </w:rPr>
        <w:t>4, katere aktivnosti bi bili pripravljeni izvajati?</w:t>
      </w:r>
      <w:r w:rsidR="005D49B3" w:rsidRPr="005D49B3">
        <w:rPr>
          <w:rStyle w:val="hps"/>
          <w:rFonts w:asciiTheme="minorHAnsi" w:hAnsiTheme="minorHAnsi" w:cs="Arial"/>
          <w:i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D49B3" w14:paraId="55E6E9F6" w14:textId="77777777" w:rsidTr="00185B08">
        <w:trPr>
          <w:trHeight w:val="872"/>
        </w:trPr>
        <w:tc>
          <w:tcPr>
            <w:tcW w:w="9629" w:type="dxa"/>
          </w:tcPr>
          <w:p w14:paraId="79232F9F" w14:textId="77777777" w:rsidR="005D49B3" w:rsidRDefault="005D49B3" w:rsidP="00185B0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3873A001" w14:textId="77777777" w:rsidR="005D49B3" w:rsidRDefault="005D49B3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4C5F6D2B" w14:textId="6273D230" w:rsidR="00310AE3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93456E">
        <w:rPr>
          <w:rStyle w:val="hps"/>
          <w:rFonts w:asciiTheme="minorHAnsi" w:hAnsiTheme="minorHAnsi" w:cs="Arial"/>
          <w:i/>
          <w:szCs w:val="24"/>
        </w:rPr>
        <w:t xml:space="preserve">Kako pomembna se vam je zdela </w:t>
      </w:r>
      <w:r w:rsidR="002805DA">
        <w:rPr>
          <w:rStyle w:val="hps"/>
          <w:rFonts w:asciiTheme="minorHAnsi" w:hAnsiTheme="minorHAnsi" w:cs="Arial"/>
          <w:i/>
          <w:szCs w:val="24"/>
        </w:rPr>
        <w:t xml:space="preserve">vaša 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vključenost v supervizijske skupine? </w:t>
      </w:r>
      <w:r w:rsidR="00470AA5">
        <w:rPr>
          <w:rStyle w:val="hps"/>
          <w:rFonts w:asciiTheme="minorHAnsi" w:hAnsiTheme="minorHAnsi" w:cs="Arial"/>
          <w:i/>
          <w:szCs w:val="24"/>
        </w:rPr>
        <w:t xml:space="preserve">Kako zelo prav vam je prišla supervizija mentoriranja in zaradi česa? 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Je bil obseg </w:t>
      </w:r>
      <w:r w:rsidR="00685C17">
        <w:rPr>
          <w:rStyle w:val="hps"/>
          <w:rFonts w:asciiTheme="minorHAnsi" w:hAnsiTheme="minorHAnsi" w:cs="Arial"/>
          <w:i/>
          <w:szCs w:val="24"/>
        </w:rPr>
        <w:t xml:space="preserve">dela v supervizijskih skupinah </w:t>
      </w:r>
      <w:r w:rsidRPr="0093456E">
        <w:rPr>
          <w:rStyle w:val="hps"/>
          <w:rFonts w:asciiTheme="minorHAnsi" w:hAnsiTheme="minorHAnsi" w:cs="Arial"/>
          <w:i/>
          <w:szCs w:val="24"/>
        </w:rPr>
        <w:t>ustrezen?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10AE3" w14:paraId="1AC5B97E" w14:textId="77777777" w:rsidTr="00310AE3">
        <w:trPr>
          <w:trHeight w:val="896"/>
        </w:trPr>
        <w:tc>
          <w:tcPr>
            <w:tcW w:w="9779" w:type="dxa"/>
          </w:tcPr>
          <w:p w14:paraId="4CB01941" w14:textId="77777777" w:rsidR="00310AE3" w:rsidRDefault="00310AE3" w:rsidP="008335A1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0D9F5DE9" w14:textId="77777777" w:rsidR="00310AE3" w:rsidRDefault="00310AE3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35E26E64" w14:textId="2AF4A4FD" w:rsidR="00310AE3" w:rsidRDefault="00310AE3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>Bi se vam zdelo primerno, da bi mentorji plačevali vključenost v supervizijske skupine? Če da, kakšno bi se vam zdelo ustrezno</w:t>
      </w:r>
      <w:r w:rsidRPr="0093456E">
        <w:rPr>
          <w:rStyle w:val="hps"/>
          <w:rFonts w:asciiTheme="minorHAnsi" w:hAnsiTheme="minorHAnsi" w:cs="Arial"/>
          <w:i/>
          <w:szCs w:val="24"/>
        </w:rPr>
        <w:t xml:space="preserve"> plačilo </w:t>
      </w:r>
      <w:r>
        <w:rPr>
          <w:rStyle w:val="hps"/>
          <w:rFonts w:asciiTheme="minorHAnsi" w:hAnsiTheme="minorHAnsi" w:cs="Arial"/>
          <w:i/>
          <w:szCs w:val="24"/>
        </w:rPr>
        <w:t>za eno srečanje?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10AE3" w14:paraId="500FFAD3" w14:textId="77777777" w:rsidTr="00310AE3">
        <w:trPr>
          <w:trHeight w:val="863"/>
        </w:trPr>
        <w:tc>
          <w:tcPr>
            <w:tcW w:w="9779" w:type="dxa"/>
          </w:tcPr>
          <w:p w14:paraId="58E7CF7E" w14:textId="77777777" w:rsidR="00310AE3" w:rsidRDefault="00310AE3" w:rsidP="008335A1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5672273A" w14:textId="77777777" w:rsidR="00310AE3" w:rsidRDefault="00310AE3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053BD899" w14:textId="440C67BD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93456E">
        <w:rPr>
          <w:rStyle w:val="hps"/>
          <w:rFonts w:asciiTheme="minorHAnsi" w:hAnsiTheme="minorHAnsi" w:cs="Arial"/>
          <w:i/>
          <w:szCs w:val="24"/>
        </w:rPr>
        <w:t xml:space="preserve"> Imate kakšne ideje za izvajanje supervizije za mentorje v prihodnje? 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335A1" w14:paraId="35637A36" w14:textId="77777777" w:rsidTr="00845462">
        <w:trPr>
          <w:trHeight w:val="887"/>
        </w:trPr>
        <w:tc>
          <w:tcPr>
            <w:tcW w:w="9629" w:type="dxa"/>
          </w:tcPr>
          <w:p w14:paraId="63F1269E" w14:textId="71A408AE" w:rsidR="008335A1" w:rsidRDefault="008335A1" w:rsidP="00310AE3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4454390B" w14:textId="77777777" w:rsidR="008335A1" w:rsidRPr="003623E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6E1D2326" w14:textId="77777777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3623E1">
        <w:rPr>
          <w:rStyle w:val="hps"/>
          <w:rFonts w:asciiTheme="minorHAnsi" w:hAnsiTheme="minorHAnsi" w:cs="Arial"/>
          <w:i/>
          <w:szCs w:val="24"/>
        </w:rPr>
        <w:t xml:space="preserve">Se vam zdi, da so vam bile vaše pravice in dolžnosti v vlogi mentorja jasne?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4B8568DA" w14:textId="77777777" w:rsidTr="004562E8">
        <w:trPr>
          <w:trHeight w:val="865"/>
        </w:trPr>
        <w:tc>
          <w:tcPr>
            <w:tcW w:w="9629" w:type="dxa"/>
          </w:tcPr>
          <w:p w14:paraId="6EDA65EF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581443BE" w14:textId="77777777" w:rsidR="008335A1" w:rsidRPr="003623E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1C77B3FB" w14:textId="726DBD93" w:rsidR="008335A1" w:rsidRDefault="0035640E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>
        <w:rPr>
          <w:rStyle w:val="hps"/>
          <w:rFonts w:asciiTheme="minorHAnsi" w:hAnsiTheme="minorHAnsi" w:cs="Arial"/>
          <w:i/>
          <w:szCs w:val="24"/>
        </w:rPr>
        <w:t xml:space="preserve">Kako bi ocenili svoja znanja in veščine 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 xml:space="preserve">za </w:t>
      </w:r>
      <w:r w:rsidR="002805DA">
        <w:rPr>
          <w:rStyle w:val="hps"/>
          <w:rFonts w:asciiTheme="minorHAnsi" w:hAnsiTheme="minorHAnsi" w:cs="Arial"/>
          <w:i/>
          <w:szCs w:val="24"/>
        </w:rPr>
        <w:t>mentorir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 xml:space="preserve">anje </w:t>
      </w:r>
      <w:r w:rsidR="002F72DF">
        <w:rPr>
          <w:rStyle w:val="hps"/>
          <w:rFonts w:asciiTheme="minorHAnsi" w:hAnsiTheme="minorHAnsi" w:cs="Arial"/>
          <w:i/>
          <w:szCs w:val="24"/>
        </w:rPr>
        <w:t>supervizirane prakse</w:t>
      </w:r>
      <w:r>
        <w:rPr>
          <w:rStyle w:val="hps"/>
          <w:rFonts w:asciiTheme="minorHAnsi" w:hAnsiTheme="minorHAnsi" w:cs="Arial"/>
          <w:i/>
          <w:szCs w:val="24"/>
        </w:rPr>
        <w:t xml:space="preserve"> 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 xml:space="preserve">na začetku </w:t>
      </w:r>
      <w:r w:rsidR="00685C17">
        <w:rPr>
          <w:rStyle w:val="hps"/>
          <w:rFonts w:asciiTheme="minorHAnsi" w:hAnsiTheme="minorHAnsi" w:cs="Arial"/>
          <w:i/>
          <w:szCs w:val="24"/>
        </w:rPr>
        <w:t xml:space="preserve">projekta 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>in sedaj?</w:t>
      </w:r>
      <w:r w:rsidR="008335A1">
        <w:rPr>
          <w:rStyle w:val="hps"/>
          <w:rFonts w:asciiTheme="minorHAnsi" w:hAnsiTheme="minorHAnsi" w:cs="Arial"/>
          <w:i/>
          <w:szCs w:val="24"/>
        </w:rPr>
        <w:t xml:space="preserve"> Ocenite na lestvici od 1</w:t>
      </w:r>
      <w:r w:rsidR="005D49B3">
        <w:rPr>
          <w:rStyle w:val="hps"/>
          <w:rFonts w:asciiTheme="minorHAnsi" w:hAnsiTheme="minorHAnsi" w:cs="Arial"/>
          <w:i/>
          <w:szCs w:val="24"/>
        </w:rPr>
        <w:t xml:space="preserve"> do </w:t>
      </w:r>
      <w:r w:rsidR="008335A1">
        <w:rPr>
          <w:rStyle w:val="hps"/>
          <w:rFonts w:asciiTheme="minorHAnsi" w:hAnsiTheme="minorHAnsi" w:cs="Arial"/>
          <w:i/>
          <w:szCs w:val="24"/>
        </w:rPr>
        <w:t>5 (1</w:t>
      </w:r>
      <w:r w:rsidR="005D49B3">
        <w:rPr>
          <w:rStyle w:val="hps"/>
          <w:rFonts w:asciiTheme="minorHAnsi" w:hAnsiTheme="minorHAnsi" w:cs="Arial"/>
          <w:i/>
          <w:szCs w:val="24"/>
        </w:rPr>
        <w:t xml:space="preserve"> – </w:t>
      </w:r>
      <w:r w:rsidR="008335A1">
        <w:rPr>
          <w:rStyle w:val="hps"/>
          <w:rFonts w:asciiTheme="minorHAnsi" w:hAnsiTheme="minorHAnsi" w:cs="Arial"/>
          <w:i/>
          <w:szCs w:val="24"/>
        </w:rPr>
        <w:t>premalo; 3</w:t>
      </w:r>
      <w:r w:rsidR="005D49B3">
        <w:rPr>
          <w:rStyle w:val="hps"/>
          <w:rFonts w:asciiTheme="minorHAnsi" w:hAnsiTheme="minorHAnsi" w:cs="Arial"/>
          <w:i/>
          <w:szCs w:val="24"/>
        </w:rPr>
        <w:t xml:space="preserve"> – </w:t>
      </w:r>
      <w:r w:rsidR="008335A1">
        <w:rPr>
          <w:rStyle w:val="hps"/>
          <w:rFonts w:asciiTheme="minorHAnsi" w:hAnsiTheme="minorHAnsi" w:cs="Arial"/>
          <w:i/>
          <w:szCs w:val="24"/>
        </w:rPr>
        <w:t>nekje vmes, 5</w:t>
      </w:r>
      <w:r w:rsidR="005D49B3">
        <w:rPr>
          <w:rStyle w:val="hps"/>
          <w:rFonts w:asciiTheme="minorHAnsi" w:hAnsiTheme="minorHAnsi" w:cs="Arial"/>
          <w:i/>
          <w:szCs w:val="24"/>
        </w:rPr>
        <w:t xml:space="preserve"> – </w:t>
      </w:r>
      <w:r w:rsidR="008335A1">
        <w:rPr>
          <w:rStyle w:val="hps"/>
          <w:rFonts w:asciiTheme="minorHAnsi" w:hAnsiTheme="minorHAnsi" w:cs="Arial"/>
          <w:i/>
          <w:szCs w:val="24"/>
        </w:rPr>
        <w:t>dovolj).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 xml:space="preserve"> Kaj vam je manjkalo</w:t>
      </w:r>
      <w:r w:rsidR="008335A1">
        <w:rPr>
          <w:rStyle w:val="hps"/>
          <w:rFonts w:asciiTheme="minorHAnsi" w:hAnsiTheme="minorHAnsi" w:cs="Arial"/>
          <w:i/>
          <w:szCs w:val="24"/>
        </w:rPr>
        <w:t xml:space="preserve"> za optimalno </w:t>
      </w:r>
      <w:r w:rsidR="00BC5EAA">
        <w:rPr>
          <w:rStyle w:val="hps"/>
          <w:rFonts w:asciiTheme="minorHAnsi" w:hAnsiTheme="minorHAnsi" w:cs="Arial"/>
          <w:i/>
          <w:szCs w:val="24"/>
        </w:rPr>
        <w:t>mentorira</w:t>
      </w:r>
      <w:r w:rsidR="008335A1">
        <w:rPr>
          <w:rStyle w:val="hps"/>
          <w:rFonts w:asciiTheme="minorHAnsi" w:hAnsiTheme="minorHAnsi" w:cs="Arial"/>
          <w:i/>
          <w:szCs w:val="24"/>
        </w:rPr>
        <w:t xml:space="preserve">nje </w:t>
      </w:r>
      <w:r w:rsidR="00B61C3D">
        <w:rPr>
          <w:rStyle w:val="hps"/>
          <w:rFonts w:asciiTheme="minorHAnsi" w:hAnsiTheme="minorHAnsi" w:cs="Arial"/>
          <w:i/>
          <w:szCs w:val="24"/>
        </w:rPr>
        <w:t>supervizirane prakse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 xml:space="preserve">? </w:t>
      </w:r>
      <w:r w:rsidR="00470AA5">
        <w:rPr>
          <w:rStyle w:val="hps"/>
          <w:rFonts w:asciiTheme="minorHAnsi" w:hAnsiTheme="minorHAnsi" w:cs="Arial"/>
          <w:i/>
          <w:szCs w:val="24"/>
        </w:rPr>
        <w:t xml:space="preserve">Kako prav so vam prišle vsebine modula 1, 2 in 3 v poteku mentoriranja? 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>Bi v procesu usposabljanja kaj spremenili</w:t>
      </w:r>
      <w:r w:rsidR="008335A1">
        <w:rPr>
          <w:rStyle w:val="hps"/>
          <w:rFonts w:asciiTheme="minorHAnsi" w:hAnsiTheme="minorHAnsi" w:cs="Arial"/>
          <w:i/>
          <w:szCs w:val="24"/>
        </w:rPr>
        <w:t>, dodali, odvzeli</w:t>
      </w:r>
      <w:r w:rsidR="008335A1" w:rsidRPr="003623E1">
        <w:rPr>
          <w:rStyle w:val="hps"/>
          <w:rFonts w:asciiTheme="minorHAnsi" w:hAnsiTheme="minorHAnsi" w:cs="Arial"/>
          <w:i/>
          <w:szCs w:val="24"/>
        </w:rPr>
        <w:t>?</w:t>
      </w:r>
      <w:r w:rsidR="00470AA5">
        <w:rPr>
          <w:rStyle w:val="hps"/>
          <w:rFonts w:asciiTheme="minorHAnsi" w:hAnsiTheme="minorHAnsi" w:cs="Arial"/>
          <w:i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3C35EBA2" w14:textId="77777777" w:rsidTr="00845462">
        <w:trPr>
          <w:trHeight w:val="892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05E" w14:textId="206486AA" w:rsidR="008335A1" w:rsidRDefault="004C5BD6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  <w:r>
              <w:rPr>
                <w:rStyle w:val="hps"/>
                <w:rFonts w:asciiTheme="minorHAnsi" w:hAnsiTheme="minorHAnsi" w:cs="Arial"/>
                <w:i/>
                <w:szCs w:val="24"/>
              </w:rPr>
              <w:t>Ocena n</w:t>
            </w:r>
            <w:r w:rsidR="00DD3738">
              <w:rPr>
                <w:rStyle w:val="hps"/>
                <w:rFonts w:asciiTheme="minorHAnsi" w:hAnsiTheme="minorHAnsi" w:cs="Arial"/>
                <w:i/>
                <w:szCs w:val="24"/>
              </w:rPr>
              <w:t xml:space="preserve">a začetku projekta: </w:t>
            </w:r>
          </w:p>
          <w:p w14:paraId="37406380" w14:textId="4E6DF19E" w:rsidR="00DD3738" w:rsidRDefault="004C5BD6" w:rsidP="004C5BD6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  <w:r>
              <w:rPr>
                <w:rStyle w:val="hps"/>
                <w:rFonts w:asciiTheme="minorHAnsi" w:hAnsiTheme="minorHAnsi" w:cs="Arial"/>
                <w:i/>
                <w:szCs w:val="24"/>
              </w:rPr>
              <w:t>Ocena s</w:t>
            </w:r>
            <w:bookmarkStart w:id="0" w:name="_GoBack"/>
            <w:bookmarkEnd w:id="0"/>
            <w:r w:rsidR="00DD3738">
              <w:rPr>
                <w:rStyle w:val="hps"/>
                <w:rFonts w:asciiTheme="minorHAnsi" w:hAnsiTheme="minorHAnsi" w:cs="Arial"/>
                <w:i/>
                <w:szCs w:val="24"/>
              </w:rPr>
              <w:t>edaj:</w:t>
            </w:r>
          </w:p>
        </w:tc>
      </w:tr>
    </w:tbl>
    <w:p w14:paraId="6376CDB3" w14:textId="77777777" w:rsidR="00DD3738" w:rsidRDefault="00DD3738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1FB60410" w14:textId="77777777" w:rsidR="00310AE3" w:rsidRDefault="00310AE3" w:rsidP="00310AE3">
      <w:pPr>
        <w:pStyle w:val="Brezrazmikov"/>
        <w:rPr>
          <w:rStyle w:val="hps"/>
          <w:rFonts w:cs="Arial"/>
          <w:i/>
          <w:szCs w:val="24"/>
        </w:rPr>
      </w:pPr>
      <w:r w:rsidRPr="00310AE3">
        <w:rPr>
          <w:rStyle w:val="hps"/>
          <w:rFonts w:cs="Arial"/>
          <w:i/>
          <w:szCs w:val="24"/>
        </w:rPr>
        <w:t xml:space="preserve">Kakšen vpliv bo imela vaša izkušnja mentoriranja pri vašem nadaljnjem delu?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10AE3" w14:paraId="7BA73AAB" w14:textId="77777777" w:rsidTr="00310AE3">
        <w:trPr>
          <w:trHeight w:val="840"/>
        </w:trPr>
        <w:tc>
          <w:tcPr>
            <w:tcW w:w="9779" w:type="dxa"/>
          </w:tcPr>
          <w:p w14:paraId="44729ABE" w14:textId="77777777" w:rsidR="00310AE3" w:rsidRDefault="00310AE3" w:rsidP="00310AE3">
            <w:pPr>
              <w:pStyle w:val="Brezrazmikov"/>
              <w:rPr>
                <w:rStyle w:val="hps"/>
                <w:rFonts w:cs="Arial"/>
                <w:i/>
                <w:szCs w:val="24"/>
              </w:rPr>
            </w:pPr>
          </w:p>
        </w:tc>
      </w:tr>
    </w:tbl>
    <w:p w14:paraId="0C973417" w14:textId="77777777" w:rsidR="00310AE3" w:rsidRDefault="00310AE3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644F79F0" w14:textId="0C364359" w:rsidR="008335A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  <w:r w:rsidRPr="003623E1">
        <w:rPr>
          <w:rStyle w:val="hps"/>
          <w:rFonts w:asciiTheme="minorHAnsi" w:hAnsiTheme="minorHAnsi" w:cs="Arial"/>
          <w:i/>
          <w:szCs w:val="24"/>
        </w:rPr>
        <w:t>Ste opazili kakšne nenačrtovane pozitivne ali negativne učinke vaše vključenosti v projekt v vašem življenju/</w:t>
      </w:r>
      <w:r w:rsidR="0035640E">
        <w:rPr>
          <w:rStyle w:val="hps"/>
          <w:rFonts w:asciiTheme="minorHAnsi" w:hAnsiTheme="minorHAnsi" w:cs="Arial"/>
          <w:i/>
          <w:szCs w:val="24"/>
        </w:rPr>
        <w:t xml:space="preserve">delovnem </w:t>
      </w:r>
      <w:r w:rsidRPr="003623E1">
        <w:rPr>
          <w:rStyle w:val="hps"/>
          <w:rFonts w:asciiTheme="minorHAnsi" w:hAnsiTheme="minorHAnsi" w:cs="Arial"/>
          <w:i/>
          <w:szCs w:val="24"/>
        </w:rPr>
        <w:t>okolju?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35A1" w14:paraId="714E436B" w14:textId="77777777" w:rsidTr="004562E8">
        <w:trPr>
          <w:trHeight w:val="860"/>
        </w:trPr>
        <w:tc>
          <w:tcPr>
            <w:tcW w:w="9629" w:type="dxa"/>
          </w:tcPr>
          <w:p w14:paraId="5805CB1F" w14:textId="77777777" w:rsidR="008335A1" w:rsidRDefault="008335A1" w:rsidP="004562E8">
            <w:pPr>
              <w:rPr>
                <w:rStyle w:val="hps"/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627D53EF" w14:textId="77777777" w:rsidR="008335A1" w:rsidRPr="003623E1" w:rsidRDefault="008335A1" w:rsidP="008335A1">
      <w:pPr>
        <w:spacing w:after="0" w:line="240" w:lineRule="auto"/>
        <w:rPr>
          <w:rStyle w:val="hps"/>
          <w:rFonts w:asciiTheme="minorHAnsi" w:hAnsiTheme="minorHAnsi" w:cs="Arial"/>
          <w:i/>
          <w:szCs w:val="24"/>
        </w:rPr>
      </w:pPr>
    </w:p>
    <w:p w14:paraId="74C0DCDB" w14:textId="77777777" w:rsidR="009E2904" w:rsidRDefault="009E2904" w:rsidP="000B2D33">
      <w:pPr>
        <w:pStyle w:val="Brezrazmikov"/>
      </w:pPr>
    </w:p>
    <w:p w14:paraId="7BABB505" w14:textId="00DB365A" w:rsidR="00991AFA" w:rsidRDefault="009E2904" w:rsidP="000B2D33">
      <w:pPr>
        <w:pStyle w:val="Brezrazmikov"/>
        <w:rPr>
          <w:b/>
          <w:i/>
        </w:rPr>
      </w:pPr>
      <w:r w:rsidRPr="009E2904">
        <w:rPr>
          <w:b/>
          <w:i/>
        </w:rPr>
        <w:t xml:space="preserve">Nam želite še kaj sporočiti? Smo na kakšen pomemben vidik evalvacije pozabili?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2904" w14:paraId="496AC4FF" w14:textId="77777777" w:rsidTr="009E2904">
        <w:trPr>
          <w:trHeight w:val="2174"/>
        </w:trPr>
        <w:tc>
          <w:tcPr>
            <w:tcW w:w="9629" w:type="dxa"/>
          </w:tcPr>
          <w:p w14:paraId="1B7DEFF2" w14:textId="77777777" w:rsidR="009E2904" w:rsidRDefault="009E2904" w:rsidP="000B2D33">
            <w:pPr>
              <w:pStyle w:val="Brezrazmikov"/>
              <w:rPr>
                <w:b/>
                <w:i/>
              </w:rPr>
            </w:pPr>
          </w:p>
        </w:tc>
      </w:tr>
    </w:tbl>
    <w:p w14:paraId="25E5A650" w14:textId="77777777" w:rsidR="009E2904" w:rsidRPr="009E2904" w:rsidRDefault="009E2904" w:rsidP="000B2D33">
      <w:pPr>
        <w:pStyle w:val="Brezrazmikov"/>
        <w:rPr>
          <w:b/>
          <w:i/>
        </w:rPr>
      </w:pPr>
    </w:p>
    <w:sectPr w:rsidR="009E2904" w:rsidRPr="009E2904" w:rsidSect="006211D5">
      <w:headerReference w:type="default" r:id="rId11"/>
      <w:footerReference w:type="default" r:id="rId12"/>
      <w:type w:val="continuous"/>
      <w:pgSz w:w="11906" w:h="16838"/>
      <w:pgMar w:top="2552" w:right="1133" w:bottom="1985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97676" w14:textId="77777777" w:rsidR="00CD7D7B" w:rsidRDefault="00CD7D7B" w:rsidP="00AE460B">
      <w:pPr>
        <w:spacing w:after="0" w:line="240" w:lineRule="auto"/>
      </w:pPr>
      <w:r>
        <w:separator/>
      </w:r>
    </w:p>
  </w:endnote>
  <w:endnote w:type="continuationSeparator" w:id="0">
    <w:p w14:paraId="1C898A4B" w14:textId="77777777" w:rsidR="00CD7D7B" w:rsidRDefault="00CD7D7B" w:rsidP="00AE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altName w:val="Arial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86300"/>
      <w:docPartObj>
        <w:docPartGallery w:val="Page Numbers (Bottom of Page)"/>
        <w:docPartUnique/>
      </w:docPartObj>
    </w:sdtPr>
    <w:sdtEndPr/>
    <w:sdtContent>
      <w:p w14:paraId="098AEDE1" w14:textId="77777777" w:rsidR="004562E8" w:rsidRDefault="004562E8" w:rsidP="00921E77">
        <w:pPr>
          <w:pStyle w:val="Noga"/>
          <w:ind w:hanging="567"/>
          <w:jc w:val="center"/>
        </w:pPr>
        <w:r>
          <w:rPr>
            <w:noProof/>
            <w:lang w:eastAsia="sl-SI"/>
          </w:rPr>
          <w:drawing>
            <wp:inline distT="0" distB="0" distL="0" distR="0" wp14:anchorId="479DD6FF" wp14:editId="0D4DDCA4">
              <wp:extent cx="6817315" cy="876300"/>
              <wp:effectExtent l="0" t="0" r="0" b="0"/>
              <wp:docPr id="46" name="Slik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uper_psiholog_footer_SL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3074" cy="875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921E77">
          <w:rPr>
            <w:rFonts w:asciiTheme="minorHAnsi" w:hAnsiTheme="minorHAnsi"/>
            <w:sz w:val="20"/>
          </w:rPr>
          <w:fldChar w:fldCharType="begin"/>
        </w:r>
        <w:r w:rsidRPr="00921E77">
          <w:rPr>
            <w:rFonts w:asciiTheme="minorHAnsi" w:hAnsiTheme="minorHAnsi"/>
            <w:sz w:val="20"/>
          </w:rPr>
          <w:instrText>PAGE   \* MERGEFORMAT</w:instrText>
        </w:r>
        <w:r w:rsidRPr="00921E77">
          <w:rPr>
            <w:rFonts w:asciiTheme="minorHAnsi" w:hAnsiTheme="minorHAnsi"/>
            <w:sz w:val="20"/>
          </w:rPr>
          <w:fldChar w:fldCharType="separate"/>
        </w:r>
        <w:r w:rsidR="00CD7D7B">
          <w:rPr>
            <w:rFonts w:asciiTheme="minorHAnsi" w:hAnsiTheme="minorHAnsi"/>
            <w:noProof/>
            <w:sz w:val="20"/>
          </w:rPr>
          <w:t>1</w:t>
        </w:r>
        <w:r w:rsidRPr="00921E77">
          <w:rPr>
            <w:rFonts w:asciiTheme="minorHAnsi" w:hAnsiTheme="minorHAnsi"/>
            <w:sz w:val="20"/>
          </w:rPr>
          <w:fldChar w:fldCharType="end"/>
        </w:r>
      </w:p>
    </w:sdtContent>
  </w:sdt>
  <w:p w14:paraId="31D48EDB" w14:textId="77777777" w:rsidR="004562E8" w:rsidRPr="00C07E44" w:rsidRDefault="004562E8" w:rsidP="0073645E">
    <w:pPr>
      <w:pStyle w:val="Noga"/>
      <w:ind w:hanging="567"/>
      <w:jc w:val="center"/>
      <w:rPr>
        <w:rFonts w:ascii="DaxlinePro-Regular" w:hAnsi="DaxlinePro-Regular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12055"/>
      <w:docPartObj>
        <w:docPartGallery w:val="Page Numbers (Bottom of Page)"/>
        <w:docPartUnique/>
      </w:docPartObj>
    </w:sdtPr>
    <w:sdtEndPr/>
    <w:sdtContent>
      <w:p w14:paraId="0B2011F1" w14:textId="77777777" w:rsidR="004562E8" w:rsidRDefault="004562E8" w:rsidP="00921E77">
        <w:pPr>
          <w:pStyle w:val="Noga"/>
          <w:ind w:hanging="567"/>
          <w:jc w:val="center"/>
        </w:pPr>
        <w:r>
          <w:rPr>
            <w:noProof/>
            <w:lang w:eastAsia="sl-SI"/>
          </w:rPr>
          <w:drawing>
            <wp:inline distT="0" distB="0" distL="0" distR="0" wp14:anchorId="47E32DA4" wp14:editId="715ABAE0">
              <wp:extent cx="6817315" cy="876300"/>
              <wp:effectExtent l="0" t="0" r="0" b="0"/>
              <wp:docPr id="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uper_psiholog_footer_SL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3074" cy="875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921E77">
          <w:rPr>
            <w:rFonts w:asciiTheme="minorHAnsi" w:hAnsiTheme="minorHAnsi"/>
            <w:sz w:val="20"/>
          </w:rPr>
          <w:fldChar w:fldCharType="begin"/>
        </w:r>
        <w:r w:rsidRPr="00921E77">
          <w:rPr>
            <w:rFonts w:asciiTheme="minorHAnsi" w:hAnsiTheme="minorHAnsi"/>
            <w:sz w:val="20"/>
          </w:rPr>
          <w:instrText>PAGE   \* MERGEFORMAT</w:instrText>
        </w:r>
        <w:r w:rsidRPr="00921E77">
          <w:rPr>
            <w:rFonts w:asciiTheme="minorHAnsi" w:hAnsiTheme="minorHAnsi"/>
            <w:sz w:val="20"/>
          </w:rPr>
          <w:fldChar w:fldCharType="separate"/>
        </w:r>
        <w:r w:rsidR="004C5BD6">
          <w:rPr>
            <w:rFonts w:asciiTheme="minorHAnsi" w:hAnsiTheme="minorHAnsi"/>
            <w:noProof/>
            <w:sz w:val="20"/>
          </w:rPr>
          <w:t>7</w:t>
        </w:r>
        <w:r w:rsidRPr="00921E77">
          <w:rPr>
            <w:rFonts w:asciiTheme="minorHAnsi" w:hAnsiTheme="minorHAnsi"/>
            <w:sz w:val="20"/>
          </w:rPr>
          <w:fldChar w:fldCharType="end"/>
        </w:r>
      </w:p>
    </w:sdtContent>
  </w:sdt>
  <w:p w14:paraId="685CF063" w14:textId="77777777" w:rsidR="004562E8" w:rsidRPr="00C07E44" w:rsidRDefault="004562E8" w:rsidP="0073645E">
    <w:pPr>
      <w:pStyle w:val="Noga"/>
      <w:ind w:hanging="567"/>
      <w:jc w:val="center"/>
      <w:rPr>
        <w:rFonts w:ascii="DaxlinePro-Regular" w:hAnsi="DaxlinePro-Regular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D76D7" w14:textId="77777777" w:rsidR="00CD7D7B" w:rsidRDefault="00CD7D7B" w:rsidP="00AE460B">
      <w:pPr>
        <w:spacing w:after="0" w:line="240" w:lineRule="auto"/>
      </w:pPr>
      <w:r>
        <w:separator/>
      </w:r>
    </w:p>
  </w:footnote>
  <w:footnote w:type="continuationSeparator" w:id="0">
    <w:p w14:paraId="5BB0EBB0" w14:textId="77777777" w:rsidR="00CD7D7B" w:rsidRDefault="00CD7D7B" w:rsidP="00AE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B69B6" w14:textId="77777777" w:rsidR="004562E8" w:rsidRDefault="004562E8" w:rsidP="0073645E">
    <w:pPr>
      <w:pStyle w:val="Glava"/>
      <w:ind w:left="-567"/>
    </w:pPr>
    <w:r>
      <w:rPr>
        <w:noProof/>
        <w:lang w:eastAsia="sl-SI"/>
      </w:rPr>
      <w:drawing>
        <wp:inline distT="0" distB="0" distL="0" distR="0" wp14:anchorId="3E64B388" wp14:editId="38484578">
          <wp:extent cx="6805831" cy="1137006"/>
          <wp:effectExtent l="0" t="0" r="0" b="635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_psiholog_header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5831" cy="1137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CB918" w14:textId="77777777" w:rsidR="004562E8" w:rsidRDefault="004562E8" w:rsidP="0073645E">
    <w:pPr>
      <w:pStyle w:val="Glava"/>
      <w:ind w:left="-567"/>
    </w:pPr>
    <w:r>
      <w:rPr>
        <w:noProof/>
        <w:lang w:eastAsia="sl-SI"/>
      </w:rPr>
      <w:drawing>
        <wp:inline distT="0" distB="0" distL="0" distR="0" wp14:anchorId="18439247" wp14:editId="734F6504">
          <wp:extent cx="6805831" cy="1137006"/>
          <wp:effectExtent l="0" t="0" r="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_psiholog_header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5831" cy="1137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ED"/>
    <w:multiLevelType w:val="hybridMultilevel"/>
    <w:tmpl w:val="FC9ED182"/>
    <w:lvl w:ilvl="0" w:tplc="6EF2B9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26FA"/>
    <w:multiLevelType w:val="hybridMultilevel"/>
    <w:tmpl w:val="D4E62CF4"/>
    <w:lvl w:ilvl="0" w:tplc="D99817C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0B0B"/>
    <w:multiLevelType w:val="hybridMultilevel"/>
    <w:tmpl w:val="8098C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47EEA"/>
    <w:multiLevelType w:val="hybridMultilevel"/>
    <w:tmpl w:val="B8E6C4BE"/>
    <w:lvl w:ilvl="0" w:tplc="E02465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E5E4F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68107A"/>
    <w:multiLevelType w:val="hybridMultilevel"/>
    <w:tmpl w:val="1E063904"/>
    <w:lvl w:ilvl="0" w:tplc="FF88B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33406"/>
    <w:multiLevelType w:val="hybridMultilevel"/>
    <w:tmpl w:val="B0B0F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07CA6"/>
    <w:multiLevelType w:val="hybridMultilevel"/>
    <w:tmpl w:val="821841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646C"/>
    <w:multiLevelType w:val="hybridMultilevel"/>
    <w:tmpl w:val="98269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F"/>
    <w:rsid w:val="00005FCD"/>
    <w:rsid w:val="00055061"/>
    <w:rsid w:val="00076F73"/>
    <w:rsid w:val="00081276"/>
    <w:rsid w:val="00086B5E"/>
    <w:rsid w:val="000B2D33"/>
    <w:rsid w:val="000B63D4"/>
    <w:rsid w:val="000C1F06"/>
    <w:rsid w:val="000C70FC"/>
    <w:rsid w:val="000D7DF2"/>
    <w:rsid w:val="000F4609"/>
    <w:rsid w:val="00100D84"/>
    <w:rsid w:val="001322C1"/>
    <w:rsid w:val="0016271D"/>
    <w:rsid w:val="00164FCF"/>
    <w:rsid w:val="001711E8"/>
    <w:rsid w:val="00171819"/>
    <w:rsid w:val="001A79E2"/>
    <w:rsid w:val="001C0B1C"/>
    <w:rsid w:val="001C70A7"/>
    <w:rsid w:val="00230AEE"/>
    <w:rsid w:val="002429D8"/>
    <w:rsid w:val="002471FE"/>
    <w:rsid w:val="00250FC4"/>
    <w:rsid w:val="00256B35"/>
    <w:rsid w:val="002805DA"/>
    <w:rsid w:val="0028229A"/>
    <w:rsid w:val="00286268"/>
    <w:rsid w:val="002875EB"/>
    <w:rsid w:val="002B63FC"/>
    <w:rsid w:val="002C0A1F"/>
    <w:rsid w:val="002C1999"/>
    <w:rsid w:val="002C21B6"/>
    <w:rsid w:val="002E1C7A"/>
    <w:rsid w:val="002F52F7"/>
    <w:rsid w:val="002F72DF"/>
    <w:rsid w:val="00300A3F"/>
    <w:rsid w:val="00310AE3"/>
    <w:rsid w:val="0032388E"/>
    <w:rsid w:val="00327F92"/>
    <w:rsid w:val="00337AAB"/>
    <w:rsid w:val="00346302"/>
    <w:rsid w:val="0035283F"/>
    <w:rsid w:val="0035640E"/>
    <w:rsid w:val="003623E1"/>
    <w:rsid w:val="003F55A8"/>
    <w:rsid w:val="003F66AE"/>
    <w:rsid w:val="00414F3D"/>
    <w:rsid w:val="00420645"/>
    <w:rsid w:val="004562E8"/>
    <w:rsid w:val="0046207C"/>
    <w:rsid w:val="0046754E"/>
    <w:rsid w:val="00470AA5"/>
    <w:rsid w:val="004B4472"/>
    <w:rsid w:val="004B6A73"/>
    <w:rsid w:val="004B7029"/>
    <w:rsid w:val="004C5BD6"/>
    <w:rsid w:val="004E2CA8"/>
    <w:rsid w:val="004E3822"/>
    <w:rsid w:val="004F5DD4"/>
    <w:rsid w:val="00503D15"/>
    <w:rsid w:val="005121DF"/>
    <w:rsid w:val="00520524"/>
    <w:rsid w:val="00522708"/>
    <w:rsid w:val="00535769"/>
    <w:rsid w:val="00546086"/>
    <w:rsid w:val="005527E4"/>
    <w:rsid w:val="00590671"/>
    <w:rsid w:val="005A5C76"/>
    <w:rsid w:val="005C1711"/>
    <w:rsid w:val="005D49B3"/>
    <w:rsid w:val="005E7429"/>
    <w:rsid w:val="005F7A60"/>
    <w:rsid w:val="006211D5"/>
    <w:rsid w:val="006370FE"/>
    <w:rsid w:val="00641EB4"/>
    <w:rsid w:val="006426DE"/>
    <w:rsid w:val="006762E9"/>
    <w:rsid w:val="00685C17"/>
    <w:rsid w:val="006D4D95"/>
    <w:rsid w:val="006D50C2"/>
    <w:rsid w:val="006D7CA6"/>
    <w:rsid w:val="006F1C0D"/>
    <w:rsid w:val="006F5AC4"/>
    <w:rsid w:val="00707BA3"/>
    <w:rsid w:val="0071469C"/>
    <w:rsid w:val="00724A42"/>
    <w:rsid w:val="007276A4"/>
    <w:rsid w:val="007343BE"/>
    <w:rsid w:val="0073645E"/>
    <w:rsid w:val="00746942"/>
    <w:rsid w:val="007470AE"/>
    <w:rsid w:val="00747C10"/>
    <w:rsid w:val="0075139A"/>
    <w:rsid w:val="007608B5"/>
    <w:rsid w:val="00763D80"/>
    <w:rsid w:val="00764E3B"/>
    <w:rsid w:val="00786F33"/>
    <w:rsid w:val="00790FE0"/>
    <w:rsid w:val="00796C2D"/>
    <w:rsid w:val="007A573C"/>
    <w:rsid w:val="007B46A5"/>
    <w:rsid w:val="007C44FA"/>
    <w:rsid w:val="007F1708"/>
    <w:rsid w:val="007F175D"/>
    <w:rsid w:val="008335A1"/>
    <w:rsid w:val="00841FB5"/>
    <w:rsid w:val="008443B4"/>
    <w:rsid w:val="00845462"/>
    <w:rsid w:val="00857141"/>
    <w:rsid w:val="00886D4E"/>
    <w:rsid w:val="008F720F"/>
    <w:rsid w:val="009175C4"/>
    <w:rsid w:val="00921E77"/>
    <w:rsid w:val="00925C4F"/>
    <w:rsid w:val="0093456E"/>
    <w:rsid w:val="00943E7E"/>
    <w:rsid w:val="00976EE2"/>
    <w:rsid w:val="009871CA"/>
    <w:rsid w:val="00991AFA"/>
    <w:rsid w:val="00994376"/>
    <w:rsid w:val="009A5073"/>
    <w:rsid w:val="009D59CB"/>
    <w:rsid w:val="009D5C96"/>
    <w:rsid w:val="009E2904"/>
    <w:rsid w:val="00A00490"/>
    <w:rsid w:val="00A37C21"/>
    <w:rsid w:val="00A44BCF"/>
    <w:rsid w:val="00A52067"/>
    <w:rsid w:val="00A64675"/>
    <w:rsid w:val="00A840FE"/>
    <w:rsid w:val="00A90242"/>
    <w:rsid w:val="00AE023B"/>
    <w:rsid w:val="00AE2AD2"/>
    <w:rsid w:val="00AE460B"/>
    <w:rsid w:val="00AF1BD9"/>
    <w:rsid w:val="00B15396"/>
    <w:rsid w:val="00B17E82"/>
    <w:rsid w:val="00B370E2"/>
    <w:rsid w:val="00B537C9"/>
    <w:rsid w:val="00B61C3D"/>
    <w:rsid w:val="00B72A93"/>
    <w:rsid w:val="00B75EE1"/>
    <w:rsid w:val="00B95616"/>
    <w:rsid w:val="00BC26D9"/>
    <w:rsid w:val="00BC5EAA"/>
    <w:rsid w:val="00BD55C3"/>
    <w:rsid w:val="00C068FF"/>
    <w:rsid w:val="00C07E44"/>
    <w:rsid w:val="00C311A1"/>
    <w:rsid w:val="00C31F90"/>
    <w:rsid w:val="00C74CFC"/>
    <w:rsid w:val="00C77806"/>
    <w:rsid w:val="00C84C66"/>
    <w:rsid w:val="00CA22AE"/>
    <w:rsid w:val="00CA3E33"/>
    <w:rsid w:val="00CA4A0F"/>
    <w:rsid w:val="00CB07E3"/>
    <w:rsid w:val="00CB2353"/>
    <w:rsid w:val="00CB6917"/>
    <w:rsid w:val="00CC4956"/>
    <w:rsid w:val="00CD7D7B"/>
    <w:rsid w:val="00CE20F1"/>
    <w:rsid w:val="00D045C1"/>
    <w:rsid w:val="00D21440"/>
    <w:rsid w:val="00D374B3"/>
    <w:rsid w:val="00D6146E"/>
    <w:rsid w:val="00D7439E"/>
    <w:rsid w:val="00D90611"/>
    <w:rsid w:val="00DA2493"/>
    <w:rsid w:val="00DA3CBC"/>
    <w:rsid w:val="00DB141D"/>
    <w:rsid w:val="00DC759E"/>
    <w:rsid w:val="00DD3738"/>
    <w:rsid w:val="00DD5D4B"/>
    <w:rsid w:val="00DD79B9"/>
    <w:rsid w:val="00DE4505"/>
    <w:rsid w:val="00DF10C0"/>
    <w:rsid w:val="00DF5C49"/>
    <w:rsid w:val="00E11960"/>
    <w:rsid w:val="00E235AD"/>
    <w:rsid w:val="00E24092"/>
    <w:rsid w:val="00E274C3"/>
    <w:rsid w:val="00E379A6"/>
    <w:rsid w:val="00E5410A"/>
    <w:rsid w:val="00E57471"/>
    <w:rsid w:val="00E836D5"/>
    <w:rsid w:val="00E84942"/>
    <w:rsid w:val="00EB376D"/>
    <w:rsid w:val="00ED24A0"/>
    <w:rsid w:val="00ED493D"/>
    <w:rsid w:val="00F0073A"/>
    <w:rsid w:val="00F1467B"/>
    <w:rsid w:val="00F17857"/>
    <w:rsid w:val="00F20237"/>
    <w:rsid w:val="00F54AB2"/>
    <w:rsid w:val="00F573F2"/>
    <w:rsid w:val="00F662AB"/>
    <w:rsid w:val="00F96EFD"/>
    <w:rsid w:val="00FA2F5B"/>
    <w:rsid w:val="00FC54D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19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6A73"/>
    <w:pPr>
      <w:jc w:val="both"/>
    </w:pPr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376D"/>
    <w:pPr>
      <w:spacing w:after="0" w:line="240" w:lineRule="auto"/>
      <w:jc w:val="both"/>
    </w:pPr>
  </w:style>
  <w:style w:type="paragraph" w:styleId="Glava">
    <w:name w:val="header"/>
    <w:basedOn w:val="Navaden"/>
    <w:link w:val="Glav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60B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60B"/>
    <w:rPr>
      <w:rFonts w:ascii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F662AB"/>
  </w:style>
  <w:style w:type="paragraph" w:styleId="Odstavekseznama">
    <w:name w:val="List Paragraph"/>
    <w:basedOn w:val="Navaden"/>
    <w:uiPriority w:val="34"/>
    <w:qFormat/>
    <w:rsid w:val="00F662AB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val="nb-NO" w:eastAsia="nb-NO"/>
    </w:rPr>
  </w:style>
  <w:style w:type="character" w:styleId="Pripombasklic">
    <w:name w:val="annotation reference"/>
    <w:basedOn w:val="Privzetapisavaodstavka"/>
    <w:uiPriority w:val="99"/>
    <w:semiHidden/>
    <w:unhideWhenUsed/>
    <w:rsid w:val="00F662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2AB"/>
    <w:pPr>
      <w:spacing w:after="0" w:line="240" w:lineRule="auto"/>
      <w:jc w:val="left"/>
    </w:pPr>
    <w:rPr>
      <w:rFonts w:eastAsia="Times New Roman" w:cs="Times New Roman"/>
      <w:sz w:val="20"/>
      <w:szCs w:val="20"/>
      <w:lang w:val="nb-NO" w:eastAsia="nb-NO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2AB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C7A"/>
    <w:pPr>
      <w:spacing w:after="200"/>
      <w:jc w:val="both"/>
    </w:pPr>
    <w:rPr>
      <w:rFonts w:eastAsiaTheme="minorHAnsi" w:cstheme="minorBidi"/>
      <w:b/>
      <w:bCs/>
      <w:lang w:val="sl-SI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C7A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table" w:styleId="Tabelamrea">
    <w:name w:val="Table Grid"/>
    <w:basedOn w:val="Navadnatabela"/>
    <w:uiPriority w:val="59"/>
    <w:rsid w:val="00F1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6A73"/>
    <w:pPr>
      <w:jc w:val="both"/>
    </w:pPr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376D"/>
    <w:pPr>
      <w:spacing w:after="0" w:line="240" w:lineRule="auto"/>
      <w:jc w:val="both"/>
    </w:pPr>
  </w:style>
  <w:style w:type="paragraph" w:styleId="Glava">
    <w:name w:val="header"/>
    <w:basedOn w:val="Navaden"/>
    <w:link w:val="Glav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60B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60B"/>
    <w:rPr>
      <w:rFonts w:ascii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F662AB"/>
  </w:style>
  <w:style w:type="paragraph" w:styleId="Odstavekseznama">
    <w:name w:val="List Paragraph"/>
    <w:basedOn w:val="Navaden"/>
    <w:uiPriority w:val="34"/>
    <w:qFormat/>
    <w:rsid w:val="00F662AB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val="nb-NO" w:eastAsia="nb-NO"/>
    </w:rPr>
  </w:style>
  <w:style w:type="character" w:styleId="Pripombasklic">
    <w:name w:val="annotation reference"/>
    <w:basedOn w:val="Privzetapisavaodstavka"/>
    <w:uiPriority w:val="99"/>
    <w:semiHidden/>
    <w:unhideWhenUsed/>
    <w:rsid w:val="00F662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2AB"/>
    <w:pPr>
      <w:spacing w:after="0" w:line="240" w:lineRule="auto"/>
      <w:jc w:val="left"/>
    </w:pPr>
    <w:rPr>
      <w:rFonts w:eastAsia="Times New Roman" w:cs="Times New Roman"/>
      <w:sz w:val="20"/>
      <w:szCs w:val="20"/>
      <w:lang w:val="nb-NO" w:eastAsia="nb-NO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2AB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C7A"/>
    <w:pPr>
      <w:spacing w:after="200"/>
      <w:jc w:val="both"/>
    </w:pPr>
    <w:rPr>
      <w:rFonts w:eastAsiaTheme="minorHAnsi" w:cstheme="minorBidi"/>
      <w:b/>
      <w:bCs/>
      <w:lang w:val="sl-SI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C7A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table" w:styleId="Tabelamrea">
    <w:name w:val="Table Grid"/>
    <w:basedOn w:val="Navadnatabela"/>
    <w:uiPriority w:val="59"/>
    <w:rsid w:val="00F1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u&#353;tvo%20psihologov\Documents\Officeove%20predloge%20po%20meri\Word_template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FE89-E0D0-40DB-AC3C-4FE913DF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Word_template_SLO.dotx</Template>
  <TotalTime>37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Društvo psihologov</dc:creator>
  <cp:lastModifiedBy>Reviewer</cp:lastModifiedBy>
  <cp:revision>17</cp:revision>
  <cp:lastPrinted>2015-12-02T11:00:00Z</cp:lastPrinted>
  <dcterms:created xsi:type="dcterms:W3CDTF">2016-02-23T11:48:00Z</dcterms:created>
  <dcterms:modified xsi:type="dcterms:W3CDTF">2016-03-02T14:30:00Z</dcterms:modified>
</cp:coreProperties>
</file>